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5EC83EC4"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6BFE22A6" w14:textId="77777777" w:rsidR="000E24AC" w:rsidRPr="00565B06" w:rsidRDefault="00075B13" w:rsidP="009D0878">
            <w:pPr>
              <w:pStyle w:val="Icons"/>
            </w:pPr>
            <w:r w:rsidRPr="00565B06">
              <w:rPr>
                <w:noProof/>
              </w:rPr>
              <mc:AlternateContent>
                <mc:Choice Requires="wpg">
                  <w:drawing>
                    <wp:inline distT="0" distB="0" distL="0" distR="0" wp14:anchorId="337FFCD4" wp14:editId="50131ABF">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18A6C2C"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0F843A96" w14:textId="719944C9" w:rsidR="000E24AC" w:rsidRPr="007E1717" w:rsidRDefault="007E1717" w:rsidP="007850D1">
            <w:pPr>
              <w:pStyle w:val="Heading1"/>
              <w:outlineLvl w:val="0"/>
              <w:rPr>
                <w:b/>
                <w:bCs w:val="0"/>
              </w:rPr>
            </w:pPr>
            <w:r w:rsidRPr="007E1717">
              <w:rPr>
                <w:b/>
                <w:bCs w:val="0"/>
              </w:rPr>
              <w:t>Executive Summary</w:t>
            </w:r>
          </w:p>
        </w:tc>
      </w:tr>
    </w:tbl>
    <w:tbl>
      <w:tblPr>
        <w:tblStyle w:val="TableGrid"/>
        <w:tblpPr w:leftFromText="180" w:rightFromText="180" w:vertAnchor="page" w:horzAnchor="margin" w:tblpXSpec="center" w:tblpY="126"/>
        <w:tblW w:w="5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5209"/>
        <w:gridCol w:w="4997"/>
      </w:tblGrid>
      <w:tr w:rsidR="0048285C" w:rsidRPr="00565B06" w14:paraId="6BF48FEC" w14:textId="77777777" w:rsidTr="00B74CBD">
        <w:trPr>
          <w:trHeight w:hRule="exact" w:val="1702"/>
        </w:trPr>
        <w:tc>
          <w:tcPr>
            <w:tcW w:w="5209" w:type="dxa"/>
            <w:tcMar>
              <w:right w:w="144" w:type="dxa"/>
            </w:tcMar>
            <w:vAlign w:val="bottom"/>
          </w:tcPr>
          <w:p w14:paraId="7FB4C87D" w14:textId="77777777" w:rsidR="0048285C" w:rsidRPr="00B74CBD" w:rsidRDefault="0048285C" w:rsidP="0048285C">
            <w:pPr>
              <w:pStyle w:val="Title"/>
              <w:rPr>
                <w:color w:val="3D3D3D" w:themeColor="background2" w:themeShade="40"/>
                <w:sz w:val="40"/>
                <w:szCs w:val="36"/>
              </w:rPr>
            </w:pPr>
            <w:r w:rsidRPr="00B74CBD">
              <w:rPr>
                <w:color w:val="3D3D3D" w:themeColor="background2" w:themeShade="40"/>
                <w:sz w:val="40"/>
                <w:szCs w:val="36"/>
              </w:rPr>
              <w:t>KWOK CHEONG</w:t>
            </w:r>
          </w:p>
          <w:p w14:paraId="5D97A830" w14:textId="77777777" w:rsidR="0048285C" w:rsidRPr="000E5429" w:rsidRDefault="0048285C" w:rsidP="0048285C">
            <w:pPr>
              <w:pStyle w:val="Subtitle"/>
              <w:rPr>
                <w:sz w:val="40"/>
                <w:szCs w:val="40"/>
              </w:rPr>
            </w:pPr>
            <w:r w:rsidRPr="000E5429">
              <w:rPr>
                <w:sz w:val="40"/>
                <w:szCs w:val="40"/>
              </w:rPr>
              <w:t>Wong</w:t>
            </w:r>
          </w:p>
          <w:p w14:paraId="557C60EA" w14:textId="06B8B55E" w:rsidR="0048285C" w:rsidRPr="00565B06" w:rsidRDefault="000E5429" w:rsidP="00E52B1B">
            <w:pPr>
              <w:pStyle w:val="Heading2"/>
              <w:outlineLvl w:val="1"/>
            </w:pPr>
            <w:r>
              <w:t xml:space="preserve">PROJECT MANAGER | FULL STACK DEVELOPER </w:t>
            </w:r>
          </w:p>
        </w:tc>
        <w:tc>
          <w:tcPr>
            <w:tcW w:w="4997" w:type="dxa"/>
            <w:tcMar>
              <w:left w:w="144" w:type="dxa"/>
            </w:tcMar>
            <w:vAlign w:val="bottom"/>
          </w:tcPr>
          <w:p w14:paraId="1F9ED471" w14:textId="53B6FAE2" w:rsidR="0048285C" w:rsidRDefault="0048285C" w:rsidP="00B74CBD">
            <w:pPr>
              <w:pStyle w:val="ContactInfo"/>
              <w:jc w:val="left"/>
            </w:pPr>
            <w:r>
              <w:t xml:space="preserve">  </w:t>
            </w:r>
          </w:p>
          <w:p w14:paraId="2B48A7F4" w14:textId="77777777" w:rsidR="0048285C" w:rsidRDefault="00AA74B7" w:rsidP="0048285C">
            <w:pPr>
              <w:pStyle w:val="ContactInfo"/>
            </w:pPr>
            <w:sdt>
              <w:sdtPr>
                <w:alias w:val="Enter phone:"/>
                <w:tag w:val="Enter phone:"/>
                <w:id w:val="381135673"/>
                <w:placeholder>
                  <w:docPart w:val="6E949B34781A4096BBF82EC43A2D161E"/>
                </w:placeholder>
                <w:dataBinding w:prefixMappings="xmlns:ns0='http://schemas.microsoft.com/office/2006/coverPageProps' " w:xpath="/ns0:CoverPageProperties[1]/ns0:CompanyPhone[1]" w:storeItemID="{55AF091B-3C7A-41E3-B477-F2FDAA23CFDA}"/>
                <w15:appearance w15:val="hidden"/>
                <w:text w:multiLine="1"/>
              </w:sdtPr>
              <w:sdtEndPr/>
              <w:sdtContent>
                <w:r w:rsidR="0048285C">
                  <w:t>81800514</w:t>
                </w:r>
              </w:sdtContent>
            </w:sdt>
            <w:r w:rsidR="0048285C">
              <w:t xml:space="preserve">  </w:t>
            </w:r>
            <w:r w:rsidR="0048285C" w:rsidRPr="009D0878">
              <w:rPr>
                <w:noProof/>
              </w:rPr>
              <mc:AlternateContent>
                <mc:Choice Requires="wps">
                  <w:drawing>
                    <wp:inline distT="0" distB="0" distL="0" distR="0" wp14:anchorId="46F634E4" wp14:editId="6E57DF60">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A9BA167"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1D5FF843" w14:textId="77777777" w:rsidR="0048285C" w:rsidRDefault="00AA74B7" w:rsidP="0048285C">
            <w:pPr>
              <w:pStyle w:val="ContactInfo"/>
            </w:pPr>
            <w:sdt>
              <w:sdtPr>
                <w:alias w:val="Enter email:"/>
                <w:tag w:val="Enter email:"/>
                <w:id w:val="479813182"/>
                <w:placeholder>
                  <w:docPart w:val="A996DE30694B4B71A12630B8E57AAC81"/>
                </w:placeholder>
                <w:dataBinding w:prefixMappings="xmlns:ns0='http://schemas.microsoft.com/office/2006/coverPageProps' " w:xpath="/ns0:CoverPageProperties[1]/ns0:CompanyEmail[1]" w:storeItemID="{55AF091B-3C7A-41E3-B477-F2FDAA23CFDA}"/>
                <w15:appearance w15:val="hidden"/>
                <w:text w:multiLine="1"/>
              </w:sdtPr>
              <w:sdtEndPr/>
              <w:sdtContent>
                <w:r w:rsidR="0048285C">
                  <w:t>wongkwokcheong@hotmail.com</w:t>
                </w:r>
              </w:sdtContent>
            </w:sdt>
            <w:r w:rsidR="0048285C">
              <w:t xml:space="preserve">  </w:t>
            </w:r>
            <w:r w:rsidR="0048285C">
              <w:rPr>
                <w:noProof/>
              </w:rPr>
              <mc:AlternateContent>
                <mc:Choice Requires="wps">
                  <w:drawing>
                    <wp:inline distT="0" distB="0" distL="0" distR="0" wp14:anchorId="3C2149D4" wp14:editId="641A2FD7">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0BC359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05C3D3CC" w14:textId="77777777" w:rsidR="0048285C" w:rsidRDefault="00AA74B7" w:rsidP="0048285C">
            <w:pPr>
              <w:pStyle w:val="ContactInfo"/>
            </w:pPr>
            <w:sdt>
              <w:sdtPr>
                <w:alias w:val="Enter LinkedIn profile:"/>
                <w:tag w:val="Enter LinkedIn profile:"/>
                <w:id w:val="-1253892234"/>
                <w:placeholder>
                  <w:docPart w:val="EEA6E30CF3EF499AA0DBEB941FC46FC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48285C">
                  <w:t>linkedin.com/in/kwok-cheong-wong-12334a140</w:t>
                </w:r>
              </w:sdtContent>
            </w:sdt>
            <w:r w:rsidR="0048285C">
              <w:t xml:space="preserve">  </w:t>
            </w:r>
            <w:r w:rsidR="0048285C" w:rsidRPr="009D0878">
              <w:rPr>
                <w:noProof/>
              </w:rPr>
              <mc:AlternateContent>
                <mc:Choice Requires="wps">
                  <w:drawing>
                    <wp:inline distT="0" distB="0" distL="0" distR="0" wp14:anchorId="5BAA4589" wp14:editId="2E3A9155">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E62EF00"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44A0E817" w14:textId="77777777" w:rsidR="0048285C" w:rsidRPr="00565B06" w:rsidRDefault="00AA74B7" w:rsidP="0048285C">
            <w:pPr>
              <w:pStyle w:val="ContactInfo"/>
            </w:pPr>
            <w:sdt>
              <w:sdtPr>
                <w:alias w:val="Enter Twitter/blog/portfolio:"/>
                <w:tag w:val="Enter Twitter/blog/portfolio:"/>
                <w:id w:val="1198669372"/>
                <w:placeholder>
                  <w:docPart w:val="9789DFB4852C4B6FAE0AD348D6D8BAF8"/>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48285C">
                  <w:t>https://github.com/kwokcheong</w:t>
                </w:r>
              </w:sdtContent>
            </w:sdt>
            <w:r w:rsidR="0048285C">
              <w:t xml:space="preserve">  </w:t>
            </w:r>
            <w:r w:rsidR="0048285C" w:rsidRPr="009D0878">
              <w:rPr>
                <w:noProof/>
              </w:rPr>
              <mc:AlternateContent>
                <mc:Choice Requires="wps">
                  <w:drawing>
                    <wp:inline distT="0" distB="0" distL="0" distR="0" wp14:anchorId="17E62753" wp14:editId="737F4C87">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8BC2BDB"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p w14:paraId="2D869D0E" w14:textId="2C62F1A5" w:rsidR="003C1E43" w:rsidRDefault="000A222E" w:rsidP="007850D1">
      <w:r>
        <w:t xml:space="preserve">Full Stack Developer with a proven 2 years’ experience </w:t>
      </w:r>
      <w:r w:rsidR="00077929">
        <w:t>as a</w:t>
      </w:r>
      <w:r>
        <w:t xml:space="preserve"> project management</w:t>
      </w:r>
      <w:r w:rsidR="00077929">
        <w:t xml:space="preserve"> professional in startup environment</w:t>
      </w:r>
      <w:r>
        <w:t xml:space="preserve">. </w:t>
      </w:r>
      <w:r w:rsidR="00077929">
        <w:t>Seeking a career in the IT industry that utilizes my project management and programming knowledge. Good interpersonal skills and keen interest in leveraging on data analytics to develop strategic key decisions and solutions.  Fast learner and adaptable. Intend to further my education to a part time degree in NUS business analytics, which will keep me up-to-date with the latest technologies and practices in the industry</w:t>
      </w:r>
      <w:r w:rsidR="00437725">
        <w:t xml:space="preserve"> while working.</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3C1E43" w:rsidRPr="00565B06" w14:paraId="2BB9C8CC" w14:textId="77777777" w:rsidTr="00354424">
        <w:tc>
          <w:tcPr>
            <w:tcW w:w="725" w:type="dxa"/>
            <w:tcMar>
              <w:right w:w="216" w:type="dxa"/>
            </w:tcMar>
            <w:vAlign w:val="bottom"/>
          </w:tcPr>
          <w:p w14:paraId="1F488064" w14:textId="77777777" w:rsidR="003C1E43" w:rsidRPr="00565B06" w:rsidRDefault="003C1E43" w:rsidP="00354424">
            <w:pPr>
              <w:pStyle w:val="Icons"/>
            </w:pPr>
            <w:r w:rsidRPr="00565B06">
              <w:rPr>
                <w:noProof/>
              </w:rPr>
              <mc:AlternateContent>
                <mc:Choice Requires="wpg">
                  <w:drawing>
                    <wp:inline distT="0" distB="0" distL="0" distR="0" wp14:anchorId="0AFE4A3C" wp14:editId="587284CF">
                      <wp:extent cx="274320" cy="274320"/>
                      <wp:effectExtent l="0" t="0" r="0" b="0"/>
                      <wp:docPr id="3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3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3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737525"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9" w:type="dxa"/>
          </w:tcPr>
          <w:p w14:paraId="3B7251D2" w14:textId="77777777" w:rsidR="003C1E43" w:rsidRPr="00565B06" w:rsidRDefault="00AA74B7" w:rsidP="00354424">
            <w:pPr>
              <w:pStyle w:val="Heading1"/>
              <w:outlineLvl w:val="0"/>
            </w:pPr>
            <w:sdt>
              <w:sdtPr>
                <w:alias w:val="Skills:"/>
                <w:tag w:val="Skills:"/>
                <w:id w:val="-925109897"/>
                <w:placeholder>
                  <w:docPart w:val="106129CEE5EC46D59DC2B4A2B274B0F1"/>
                </w:placeholder>
                <w:temporary/>
                <w:showingPlcHdr/>
                <w15:appearance w15:val="hidden"/>
              </w:sdtPr>
              <w:sdtEndPr/>
              <w:sdtContent>
                <w:r w:rsidR="003C1E43" w:rsidRPr="00565B06">
                  <w:t>Skills</w:t>
                </w:r>
              </w:sdtContent>
            </w:sdt>
          </w:p>
        </w:tc>
      </w:tr>
      <w:tr w:rsidR="003C1E43" w:rsidRPr="0075762C" w14:paraId="2A86A896" w14:textId="77777777" w:rsidTr="00354424">
        <w:tc>
          <w:tcPr>
            <w:tcW w:w="725" w:type="dxa"/>
            <w:tcMar>
              <w:right w:w="216" w:type="dxa"/>
            </w:tcMar>
            <w:vAlign w:val="bottom"/>
          </w:tcPr>
          <w:p w14:paraId="1158F5FB" w14:textId="77777777" w:rsidR="003C1E43" w:rsidRDefault="003C1E43" w:rsidP="00354424">
            <w:pPr>
              <w:pStyle w:val="Icons"/>
              <w:rPr>
                <w:noProof/>
              </w:rPr>
            </w:pPr>
          </w:p>
          <w:p w14:paraId="1CE156AF" w14:textId="77777777" w:rsidR="003C1E43" w:rsidRDefault="003C1E43" w:rsidP="00354424">
            <w:pPr>
              <w:pStyle w:val="Icons"/>
              <w:rPr>
                <w:noProof/>
              </w:rPr>
            </w:pPr>
          </w:p>
          <w:p w14:paraId="0BC72968" w14:textId="77777777" w:rsidR="003C1E43" w:rsidRDefault="003C1E43" w:rsidP="00354424">
            <w:pPr>
              <w:pStyle w:val="Icons"/>
              <w:rPr>
                <w:noProof/>
              </w:rPr>
            </w:pPr>
          </w:p>
          <w:p w14:paraId="728C263D" w14:textId="77777777" w:rsidR="003C1E43" w:rsidRPr="00565B06" w:rsidRDefault="003C1E43" w:rsidP="00354424">
            <w:pPr>
              <w:pStyle w:val="Icons"/>
              <w:rPr>
                <w:noProof/>
              </w:rPr>
            </w:pPr>
          </w:p>
        </w:tc>
        <w:tc>
          <w:tcPr>
            <w:tcW w:w="8649" w:type="dxa"/>
          </w:tcPr>
          <w:p w14:paraId="05A3D97D" w14:textId="77777777" w:rsidR="003C1E43" w:rsidRDefault="003C1E43" w:rsidP="00354424">
            <w:pPr>
              <w:pStyle w:val="Heading2"/>
              <w:outlineLvl w:val="1"/>
            </w:pPr>
            <w:r>
              <w:t>Technical Skills</w:t>
            </w:r>
          </w:p>
          <w:p w14:paraId="79DB5677" w14:textId="278A5235" w:rsidR="003C1E43" w:rsidRPr="008F453E" w:rsidRDefault="003C1E43" w:rsidP="00354424">
            <w:pPr>
              <w:pStyle w:val="Heading2"/>
              <w:outlineLvl w:val="1"/>
              <w:rPr>
                <w:rStyle w:val="Emphasis"/>
                <w:b w:val="0"/>
                <w:bCs/>
                <w:sz w:val="24"/>
                <w:szCs w:val="24"/>
              </w:rPr>
            </w:pPr>
            <w:r w:rsidRPr="00974516">
              <w:rPr>
                <w:rStyle w:val="Emphasis"/>
                <w:sz w:val="22"/>
                <w:szCs w:val="22"/>
              </w:rPr>
              <w:t>Languages</w:t>
            </w:r>
            <w:r>
              <w:rPr>
                <w:rStyle w:val="Emphasis"/>
                <w:b w:val="0"/>
                <w:bCs/>
                <w:sz w:val="22"/>
                <w:szCs w:val="22"/>
              </w:rPr>
              <w:t xml:space="preserve"> | C/C++, Python, JavaScript, HTML, CSS</w:t>
            </w:r>
            <w:r w:rsidR="000B1DEE">
              <w:rPr>
                <w:rStyle w:val="Emphasis"/>
                <w:b w:val="0"/>
                <w:bCs/>
                <w:sz w:val="22"/>
                <w:szCs w:val="22"/>
              </w:rPr>
              <w:t>,</w:t>
            </w:r>
            <w:r w:rsidR="000B1DEE">
              <w:rPr>
                <w:rStyle w:val="Emphasis"/>
                <w:bCs/>
              </w:rPr>
              <w:t xml:space="preserve"> </w:t>
            </w:r>
            <w:proofErr w:type="spellStart"/>
            <w:r w:rsidR="000B1DEE" w:rsidRPr="000B1DEE">
              <w:rPr>
                <w:rStyle w:val="Emphasis"/>
                <w:b w:val="0"/>
                <w:sz w:val="22"/>
                <w:szCs w:val="22"/>
              </w:rPr>
              <w:t>NodeJs</w:t>
            </w:r>
            <w:proofErr w:type="spellEnd"/>
            <w:r w:rsidR="008F453E">
              <w:rPr>
                <w:rStyle w:val="Emphasis"/>
                <w:b w:val="0"/>
                <w:sz w:val="22"/>
                <w:szCs w:val="22"/>
              </w:rPr>
              <w:t>,</w:t>
            </w:r>
            <w:r w:rsidR="008F453E">
              <w:rPr>
                <w:rStyle w:val="Emphasis"/>
              </w:rPr>
              <w:t xml:space="preserve"> </w:t>
            </w:r>
            <w:r w:rsidR="008F453E" w:rsidRPr="008F453E">
              <w:rPr>
                <w:rStyle w:val="Emphasis"/>
                <w:b w:val="0"/>
                <w:sz w:val="22"/>
                <w:szCs w:val="22"/>
              </w:rPr>
              <w:t>React, Ruby on Rails</w:t>
            </w:r>
          </w:p>
          <w:p w14:paraId="6E910D10" w14:textId="77777777" w:rsidR="003C1E43" w:rsidRDefault="003C1E43" w:rsidP="00354424">
            <w:pPr>
              <w:pStyle w:val="Heading2"/>
              <w:outlineLvl w:val="1"/>
              <w:rPr>
                <w:rStyle w:val="Emphasis"/>
                <w:b w:val="0"/>
                <w:bCs/>
                <w:sz w:val="22"/>
                <w:szCs w:val="22"/>
              </w:rPr>
            </w:pPr>
            <w:r w:rsidRPr="00974516">
              <w:rPr>
                <w:rStyle w:val="Emphasis"/>
                <w:sz w:val="22"/>
                <w:szCs w:val="22"/>
              </w:rPr>
              <w:t>Front-end</w:t>
            </w:r>
            <w:r>
              <w:rPr>
                <w:rStyle w:val="Emphasis"/>
                <w:b w:val="0"/>
                <w:bCs/>
                <w:sz w:val="22"/>
                <w:szCs w:val="22"/>
              </w:rPr>
              <w:t xml:space="preserve"> </w:t>
            </w:r>
            <w:r w:rsidRPr="00974516">
              <w:rPr>
                <w:rStyle w:val="Emphasis"/>
                <w:sz w:val="22"/>
                <w:szCs w:val="22"/>
              </w:rPr>
              <w:t>Framework</w:t>
            </w:r>
            <w:r>
              <w:rPr>
                <w:rStyle w:val="Emphasis"/>
                <w:b w:val="0"/>
                <w:bCs/>
                <w:sz w:val="22"/>
                <w:szCs w:val="22"/>
              </w:rPr>
              <w:t xml:space="preserve"> | Bootstrap</w:t>
            </w:r>
          </w:p>
          <w:p w14:paraId="4DAF0623" w14:textId="1CFA0692" w:rsidR="003C1E43" w:rsidRDefault="003C1E43" w:rsidP="00354424">
            <w:pPr>
              <w:pStyle w:val="Heading2"/>
              <w:outlineLvl w:val="1"/>
              <w:rPr>
                <w:rStyle w:val="Emphasis"/>
                <w:b w:val="0"/>
                <w:bCs/>
                <w:sz w:val="22"/>
                <w:szCs w:val="22"/>
              </w:rPr>
            </w:pPr>
            <w:r w:rsidRPr="00974516">
              <w:rPr>
                <w:rStyle w:val="Emphasis"/>
                <w:sz w:val="22"/>
                <w:szCs w:val="22"/>
              </w:rPr>
              <w:t>Developmental Framework</w:t>
            </w:r>
            <w:r>
              <w:rPr>
                <w:rStyle w:val="Emphasis"/>
                <w:b w:val="0"/>
                <w:bCs/>
                <w:sz w:val="22"/>
                <w:szCs w:val="22"/>
              </w:rPr>
              <w:t xml:space="preserve"> | Django, Flask</w:t>
            </w:r>
            <w:r w:rsidR="000B1DEE">
              <w:rPr>
                <w:rStyle w:val="Emphasis"/>
                <w:b w:val="0"/>
                <w:bCs/>
                <w:sz w:val="22"/>
                <w:szCs w:val="22"/>
              </w:rPr>
              <w:t>, Adonis</w:t>
            </w:r>
          </w:p>
          <w:p w14:paraId="4E8B5923" w14:textId="064A0E64" w:rsidR="003C1E43" w:rsidRPr="00B74CBD" w:rsidRDefault="003C1E43" w:rsidP="00354424">
            <w:pPr>
              <w:pStyle w:val="Heading2"/>
              <w:outlineLvl w:val="1"/>
              <w:rPr>
                <w:rStyle w:val="Emphasis"/>
                <w:b w:val="0"/>
                <w:sz w:val="24"/>
                <w:szCs w:val="28"/>
              </w:rPr>
            </w:pPr>
            <w:r w:rsidRPr="00974516">
              <w:rPr>
                <w:rStyle w:val="Emphasis"/>
                <w:sz w:val="22"/>
                <w:szCs w:val="22"/>
              </w:rPr>
              <w:t>Databases</w:t>
            </w:r>
            <w:r>
              <w:rPr>
                <w:rStyle w:val="Emphasis"/>
                <w:b w:val="0"/>
                <w:bCs/>
                <w:sz w:val="22"/>
                <w:szCs w:val="22"/>
              </w:rPr>
              <w:t xml:space="preserve">| MongoDB, </w:t>
            </w:r>
            <w:r w:rsidR="00B74CBD">
              <w:rPr>
                <w:rStyle w:val="Emphasis"/>
                <w:b w:val="0"/>
                <w:bCs/>
                <w:sz w:val="22"/>
                <w:szCs w:val="22"/>
              </w:rPr>
              <w:t>MySQL,</w:t>
            </w:r>
            <w:r w:rsidR="00B74CBD">
              <w:rPr>
                <w:rStyle w:val="Emphasis"/>
                <w:bCs/>
                <w:sz w:val="22"/>
              </w:rPr>
              <w:t xml:space="preserve"> </w:t>
            </w:r>
            <w:r w:rsidR="00B74CBD">
              <w:rPr>
                <w:rStyle w:val="Emphasis"/>
                <w:b w:val="0"/>
                <w:sz w:val="22"/>
              </w:rPr>
              <w:t>PostgreSQL</w:t>
            </w:r>
          </w:p>
          <w:p w14:paraId="52E7672F" w14:textId="6216CCC5" w:rsidR="003C1E43" w:rsidRDefault="003C1E43" w:rsidP="00354424">
            <w:pPr>
              <w:pStyle w:val="Heading2"/>
              <w:outlineLvl w:val="1"/>
              <w:rPr>
                <w:rStyle w:val="Emphasis"/>
                <w:b w:val="0"/>
                <w:bCs/>
                <w:sz w:val="22"/>
                <w:szCs w:val="22"/>
              </w:rPr>
            </w:pPr>
            <w:r w:rsidRPr="00974516">
              <w:rPr>
                <w:rStyle w:val="Emphasis"/>
                <w:sz w:val="22"/>
                <w:szCs w:val="22"/>
              </w:rPr>
              <w:t>Deployment</w:t>
            </w:r>
            <w:r>
              <w:rPr>
                <w:rStyle w:val="Emphasis"/>
                <w:b w:val="0"/>
                <w:bCs/>
                <w:sz w:val="22"/>
                <w:szCs w:val="22"/>
              </w:rPr>
              <w:t>| Heroku, Git</w:t>
            </w:r>
          </w:p>
          <w:p w14:paraId="126E5D41" w14:textId="631FF415" w:rsidR="003C1E43" w:rsidRDefault="00B74CBD" w:rsidP="00354424">
            <w:pPr>
              <w:pStyle w:val="Heading2"/>
              <w:outlineLvl w:val="1"/>
              <w:rPr>
                <w:rStyle w:val="Emphasis"/>
                <w:b w:val="0"/>
                <w:bCs/>
                <w:sz w:val="22"/>
                <w:szCs w:val="22"/>
              </w:rPr>
            </w:pPr>
            <w:r w:rsidRPr="00B74CBD">
              <w:rPr>
                <w:rStyle w:val="Emphasis"/>
                <w:sz w:val="22"/>
                <w:szCs w:val="22"/>
              </w:rPr>
              <w:t>Concepts</w:t>
            </w:r>
            <w:r>
              <w:rPr>
                <w:rStyle w:val="Emphasis"/>
                <w:b w:val="0"/>
                <w:bCs/>
                <w:sz w:val="22"/>
                <w:szCs w:val="22"/>
              </w:rPr>
              <w:t xml:space="preserve">| Binary Tree, Linked Nodes, OOP, Sorting &amp; Searching Algorithms, Python Pandas, Matplotlib, NumPy, Intro to Machine Learning </w:t>
            </w:r>
          </w:p>
          <w:p w14:paraId="5BE3A869" w14:textId="77777777" w:rsidR="00C6081B" w:rsidRDefault="00C6081B" w:rsidP="00354424">
            <w:pPr>
              <w:pStyle w:val="Heading2"/>
              <w:outlineLvl w:val="1"/>
              <w:rPr>
                <w:rStyle w:val="Emphasis"/>
                <w:b w:val="0"/>
                <w:bCs/>
                <w:sz w:val="22"/>
                <w:szCs w:val="22"/>
              </w:rPr>
            </w:pPr>
          </w:p>
          <w:p w14:paraId="2EFC3EA9" w14:textId="77777777" w:rsidR="003C1E43" w:rsidRDefault="003C1E43" w:rsidP="00354424">
            <w:pPr>
              <w:pStyle w:val="Heading2"/>
              <w:outlineLvl w:val="1"/>
            </w:pPr>
            <w:r>
              <w:t>Soft Skills</w:t>
            </w:r>
          </w:p>
          <w:p w14:paraId="5EA74AFE" w14:textId="77777777" w:rsidR="000152BA" w:rsidRDefault="003C1E43" w:rsidP="00354424">
            <w:pPr>
              <w:pStyle w:val="Heading2"/>
              <w:outlineLvl w:val="1"/>
              <w:rPr>
                <w:rStyle w:val="Emphasis"/>
                <w:b w:val="0"/>
                <w:bCs/>
                <w:sz w:val="22"/>
                <w:szCs w:val="22"/>
              </w:rPr>
            </w:pPr>
            <w:r w:rsidRPr="00974516">
              <w:rPr>
                <w:rStyle w:val="Emphasis"/>
                <w:b w:val="0"/>
                <w:bCs/>
                <w:sz w:val="22"/>
                <w:szCs w:val="22"/>
              </w:rPr>
              <w:t xml:space="preserve">Project Management </w:t>
            </w:r>
          </w:p>
          <w:p w14:paraId="01B15F44" w14:textId="38F5E7E4" w:rsidR="003C1E43" w:rsidRDefault="000152BA" w:rsidP="00354424">
            <w:pPr>
              <w:pStyle w:val="Heading2"/>
              <w:outlineLvl w:val="1"/>
              <w:rPr>
                <w:rStyle w:val="Emphasis"/>
                <w:b w:val="0"/>
                <w:bCs/>
                <w:sz w:val="22"/>
                <w:szCs w:val="22"/>
              </w:rPr>
            </w:pPr>
            <w:r>
              <w:rPr>
                <w:rStyle w:val="Emphasis"/>
                <w:b w:val="0"/>
                <w:bCs/>
                <w:sz w:val="22"/>
                <w:szCs w:val="22"/>
              </w:rPr>
              <w:t>Large</w:t>
            </w:r>
            <w:r w:rsidR="00B74CBD">
              <w:rPr>
                <w:rStyle w:val="Emphasis"/>
                <w:b w:val="0"/>
                <w:bCs/>
                <w:sz w:val="22"/>
                <w:szCs w:val="22"/>
              </w:rPr>
              <w:t xml:space="preserve"> Scale </w:t>
            </w:r>
            <w:r w:rsidR="003C1E43">
              <w:rPr>
                <w:rStyle w:val="Emphasis"/>
                <w:b w:val="0"/>
                <w:bCs/>
                <w:sz w:val="22"/>
                <w:szCs w:val="22"/>
              </w:rPr>
              <w:t>Presentation</w:t>
            </w:r>
          </w:p>
          <w:p w14:paraId="02524DFE" w14:textId="5614B775" w:rsidR="003C1E43" w:rsidRPr="0075762C" w:rsidRDefault="003C1E43" w:rsidP="00354424">
            <w:pPr>
              <w:pStyle w:val="Heading2"/>
              <w:outlineLvl w:val="1"/>
              <w:rPr>
                <w:b w:val="0"/>
                <w:bCs/>
                <w:iCs/>
                <w:color w:val="4C4C4C" w:themeColor="text2" w:themeTint="BF"/>
                <w:sz w:val="22"/>
                <w:szCs w:val="22"/>
              </w:rPr>
            </w:pPr>
            <w:r>
              <w:rPr>
                <w:rStyle w:val="Emphasis"/>
                <w:b w:val="0"/>
                <w:bCs/>
                <w:sz w:val="22"/>
                <w:szCs w:val="22"/>
              </w:rPr>
              <w:t xml:space="preserve">Networking </w:t>
            </w:r>
          </w:p>
        </w:tc>
      </w:tr>
      <w:tr w:rsidR="00A77B4D" w:rsidRPr="00565B06" w14:paraId="647FDA43" w14:textId="77777777" w:rsidTr="003C1E43">
        <w:tc>
          <w:tcPr>
            <w:tcW w:w="725" w:type="dxa"/>
            <w:tcMar>
              <w:right w:w="216" w:type="dxa"/>
            </w:tcMar>
            <w:vAlign w:val="bottom"/>
          </w:tcPr>
          <w:p w14:paraId="45EA4058" w14:textId="77777777" w:rsidR="00A77B4D" w:rsidRPr="00565B06" w:rsidRDefault="00075B13" w:rsidP="00075B13">
            <w:pPr>
              <w:pStyle w:val="Icons"/>
            </w:pPr>
            <w:r w:rsidRPr="00565B06">
              <w:rPr>
                <w:noProof/>
              </w:rPr>
              <mc:AlternateContent>
                <mc:Choice Requires="wpg">
                  <w:drawing>
                    <wp:inline distT="0" distB="0" distL="0" distR="0" wp14:anchorId="07F5E10A" wp14:editId="7EC6F354">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1F7E1F7"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9" w:type="dxa"/>
          </w:tcPr>
          <w:p w14:paraId="46B33833" w14:textId="79B41F23" w:rsidR="00A77B4D" w:rsidRPr="00565B06" w:rsidRDefault="00AA74B7" w:rsidP="002146F8">
            <w:pPr>
              <w:pStyle w:val="Heading1"/>
              <w:outlineLvl w:val="0"/>
            </w:pPr>
            <w:sdt>
              <w:sdtPr>
                <w:alias w:val="Education:"/>
                <w:tag w:val="Education:"/>
                <w:id w:val="1586649636"/>
                <w:placeholder>
                  <w:docPart w:val="03372968ACB54C57A1D60C0B622DF4DA"/>
                </w:placeholder>
                <w:temporary/>
                <w:showingPlcHdr/>
                <w15:appearance w15:val="hidden"/>
              </w:sdtPr>
              <w:sdtEndPr/>
              <w:sdtContent>
                <w:r w:rsidR="00DD2D34" w:rsidRPr="00565B06">
                  <w:t>Education</w:t>
                </w:r>
              </w:sdtContent>
            </w:sdt>
          </w:p>
        </w:tc>
      </w:tr>
    </w:tbl>
    <w:p w14:paraId="17E51F19" w14:textId="77777777" w:rsidR="007C0E0E" w:rsidRPr="00565B06" w:rsidRDefault="00180154" w:rsidP="00B47E1E">
      <w:pPr>
        <w:pStyle w:val="Heading2"/>
      </w:pPr>
      <w:r>
        <w:t>Cert-Foundations in Computing</w:t>
      </w:r>
      <w:r w:rsidR="007C0E0E" w:rsidRPr="00565B06">
        <w:t xml:space="preserve"> | </w:t>
      </w:r>
      <w:r>
        <w:rPr>
          <w:rStyle w:val="Emphasis"/>
        </w:rPr>
        <w:t xml:space="preserve">National University of Singapore (NUS) </w:t>
      </w:r>
    </w:p>
    <w:p w14:paraId="4BE6C4FE" w14:textId="77777777" w:rsidR="006A1192" w:rsidRDefault="006A1192" w:rsidP="006A1192">
      <w:pPr>
        <w:pStyle w:val="Heading3"/>
      </w:pPr>
      <w:r>
        <w:t>July 2019</w:t>
      </w:r>
      <w:r w:rsidR="007C0E0E" w:rsidRPr="00565B06">
        <w:t xml:space="preserve"> – </w:t>
      </w:r>
      <w:r>
        <w:t>ongoing</w:t>
      </w:r>
    </w:p>
    <w:p w14:paraId="725094AC" w14:textId="0474C2AA" w:rsidR="00CA6B50" w:rsidRDefault="006A1192" w:rsidP="002A30D7">
      <w:r w:rsidRPr="006A1192">
        <w:t>Sem</w:t>
      </w:r>
      <w:r w:rsidR="00437725">
        <w:t>2</w:t>
      </w:r>
      <w:r>
        <w:t>-</w:t>
      </w:r>
      <w:r w:rsidRPr="006A1192">
        <w:t xml:space="preserve">2019/2020 </w:t>
      </w:r>
      <w:r w:rsidR="001715F5">
        <w:t xml:space="preserve">CAP: </w:t>
      </w:r>
      <w:r w:rsidR="001715F5" w:rsidRPr="00C121E9">
        <w:rPr>
          <w:b/>
          <w:bCs/>
        </w:rPr>
        <w:t>4.</w:t>
      </w:r>
      <w:r w:rsidR="00437725">
        <w:rPr>
          <w:b/>
          <w:bCs/>
        </w:rPr>
        <w:t>2</w:t>
      </w:r>
    </w:p>
    <w:p w14:paraId="48AD032C" w14:textId="0EE5B8EB" w:rsidR="00CA6B50" w:rsidRPr="00565B06" w:rsidRDefault="00CA6B50" w:rsidP="00CA6B50">
      <w:pPr>
        <w:pStyle w:val="Heading2"/>
      </w:pPr>
      <w:r>
        <w:t>Diploma in Software Development</w:t>
      </w:r>
      <w:r w:rsidRPr="00565B06">
        <w:t xml:space="preserve"> |</w:t>
      </w:r>
      <w:r>
        <w:rPr>
          <w:rStyle w:val="Emphasis"/>
        </w:rPr>
        <w:t xml:space="preserve"> Trent Global College</w:t>
      </w:r>
    </w:p>
    <w:p w14:paraId="370E0585" w14:textId="088E0F43" w:rsidR="002B6EC1" w:rsidRDefault="00CA6B50" w:rsidP="00B74CBD">
      <w:pPr>
        <w:pStyle w:val="Heading3"/>
      </w:pPr>
      <w:r>
        <w:t>FEb 20</w:t>
      </w:r>
      <w:r w:rsidR="00EF499C">
        <w:t>20</w:t>
      </w:r>
      <w:r>
        <w:t xml:space="preserve"> – </w:t>
      </w:r>
      <w:r w:rsidR="00EF499C">
        <w:t xml:space="preserve">June 2020 </w:t>
      </w:r>
    </w:p>
    <w:p w14:paraId="575EFEF6" w14:textId="2064FE86" w:rsidR="000152BA" w:rsidRPr="00565B06" w:rsidRDefault="000152BA" w:rsidP="000152BA">
      <w:pPr>
        <w:pStyle w:val="Heading2"/>
      </w:pPr>
      <w:r>
        <w:t>Platform E (Entrepreneurship)</w:t>
      </w:r>
      <w:r w:rsidRPr="00565B06">
        <w:t xml:space="preserve"> |</w:t>
      </w:r>
      <w:r>
        <w:rPr>
          <w:rStyle w:val="Emphasis"/>
        </w:rPr>
        <w:t xml:space="preserve"> Singapore Institute of Management (SIM)</w:t>
      </w:r>
    </w:p>
    <w:p w14:paraId="4CEC2D98" w14:textId="19C5136B" w:rsidR="000152BA" w:rsidRDefault="000152BA" w:rsidP="00B74CBD">
      <w:pPr>
        <w:pStyle w:val="Heading3"/>
      </w:pPr>
      <w:r>
        <w:t xml:space="preserve">Jun 2017 – APR 2018 </w:t>
      </w:r>
    </w:p>
    <w:p w14:paraId="3C852EF8" w14:textId="3FB04283" w:rsidR="002B6EC1" w:rsidRPr="00565B06" w:rsidRDefault="002B6EC1" w:rsidP="002B6EC1">
      <w:pPr>
        <w:pStyle w:val="Heading2"/>
      </w:pPr>
      <w:r>
        <w:t>GCE A-LEVEL</w:t>
      </w:r>
      <w:r w:rsidRPr="00565B06">
        <w:t>|</w:t>
      </w:r>
      <w:r>
        <w:rPr>
          <w:rStyle w:val="Emphasis"/>
        </w:rPr>
        <w:t xml:space="preserve"> </w:t>
      </w:r>
      <w:r w:rsidRPr="002B6EC1">
        <w:rPr>
          <w:rStyle w:val="Emphasis"/>
        </w:rPr>
        <w:t>Management Development Institute of Singapore</w:t>
      </w:r>
    </w:p>
    <w:p w14:paraId="345D1137" w14:textId="73CED89F" w:rsidR="002B6EC1" w:rsidRPr="00565B06" w:rsidRDefault="002B6EC1" w:rsidP="00B74CBD">
      <w:pPr>
        <w:pStyle w:val="Heading3"/>
      </w:pPr>
      <w:r>
        <w:t>Jan 2013 – Dec 2013</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218B3F54" w14:textId="77777777" w:rsidTr="00562422">
        <w:tc>
          <w:tcPr>
            <w:tcW w:w="720" w:type="dxa"/>
            <w:tcMar>
              <w:right w:w="216" w:type="dxa"/>
            </w:tcMar>
            <w:vAlign w:val="bottom"/>
          </w:tcPr>
          <w:bookmarkStart w:id="0" w:name="_Hlk40778950"/>
          <w:p w14:paraId="3F5DE2A1" w14:textId="77777777" w:rsidR="005E088C" w:rsidRPr="00565B06" w:rsidRDefault="00075B13" w:rsidP="00075B13">
            <w:pPr>
              <w:pStyle w:val="Icons"/>
            </w:pPr>
            <w:r w:rsidRPr="00565B06">
              <w:rPr>
                <w:noProof/>
              </w:rPr>
              <mc:AlternateContent>
                <mc:Choice Requires="wpg">
                  <w:drawing>
                    <wp:inline distT="0" distB="0" distL="0" distR="0" wp14:anchorId="3171CE49" wp14:editId="7603883B">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D2E46A9"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0FCC093E" w14:textId="77777777" w:rsidR="005E088C" w:rsidRPr="00565B06" w:rsidRDefault="00AA74B7" w:rsidP="0004158B">
            <w:pPr>
              <w:pStyle w:val="Heading1"/>
              <w:outlineLvl w:val="0"/>
            </w:pPr>
            <w:sdt>
              <w:sdtPr>
                <w:alias w:val="Education:"/>
                <w:tag w:val="Education:"/>
                <w:id w:val="-2131392780"/>
                <w:placeholder>
                  <w:docPart w:val="CEB7276A15BF4DF29ADB8DB69A099AAA"/>
                </w:placeholder>
                <w:temporary/>
                <w:showingPlcHdr/>
                <w15:appearance w15:val="hidden"/>
              </w:sdtPr>
              <w:sdtEndPr/>
              <w:sdtContent>
                <w:r w:rsidR="005E088C" w:rsidRPr="00565B06">
                  <w:t>Experience</w:t>
                </w:r>
              </w:sdtContent>
            </w:sdt>
          </w:p>
        </w:tc>
      </w:tr>
    </w:tbl>
    <w:bookmarkEnd w:id="0"/>
    <w:p w14:paraId="76094F01" w14:textId="69FF4E31" w:rsidR="005E088C" w:rsidRPr="00565B06" w:rsidRDefault="00CA436C" w:rsidP="00B47E1E">
      <w:pPr>
        <w:pStyle w:val="Heading2"/>
      </w:pPr>
      <w:r>
        <w:t>IT Project Manager</w:t>
      </w:r>
      <w:r w:rsidR="005E088C" w:rsidRPr="00565B06">
        <w:t xml:space="preserve"> | </w:t>
      </w:r>
      <w:r w:rsidR="00180154">
        <w:rPr>
          <w:rStyle w:val="Emphasis"/>
        </w:rPr>
        <w:t>A</w:t>
      </w:r>
      <w:r w:rsidR="00FC284C">
        <w:rPr>
          <w:rStyle w:val="Emphasis"/>
        </w:rPr>
        <w:t>THLEDE</w:t>
      </w:r>
      <w:r w:rsidR="00180154">
        <w:rPr>
          <w:rStyle w:val="Emphasis"/>
        </w:rPr>
        <w:t xml:space="preserve"> Pte. Ltd.</w:t>
      </w:r>
    </w:p>
    <w:p w14:paraId="5E28E33B" w14:textId="77777777" w:rsidR="006A1192" w:rsidRDefault="00180154" w:rsidP="006A1192">
      <w:pPr>
        <w:pStyle w:val="Heading3"/>
      </w:pPr>
      <w:r>
        <w:t>Nov 2017</w:t>
      </w:r>
      <w:r w:rsidR="005E088C" w:rsidRPr="00565B06">
        <w:t xml:space="preserve"> – </w:t>
      </w:r>
      <w:r>
        <w:t>nov 2019</w:t>
      </w:r>
    </w:p>
    <w:p w14:paraId="2DE809A8" w14:textId="073F9640" w:rsidR="00FC284C" w:rsidRDefault="00437725" w:rsidP="00437725">
      <w:pPr>
        <w:pStyle w:val="ListParagraph"/>
        <w:numPr>
          <w:ilvl w:val="0"/>
          <w:numId w:val="18"/>
        </w:numPr>
      </w:pPr>
      <w:r>
        <w:t>S</w:t>
      </w:r>
      <w:r w:rsidR="006A1192">
        <w:t>pearhead</w:t>
      </w:r>
      <w:r>
        <w:t>ed</w:t>
      </w:r>
      <w:r w:rsidR="006A1192">
        <w:t xml:space="preserve"> the product development team</w:t>
      </w:r>
      <w:r w:rsidR="00467BE6">
        <w:t xml:space="preserve"> of 3 developers</w:t>
      </w:r>
      <w:r>
        <w:t xml:space="preserve"> to d</w:t>
      </w:r>
      <w:r w:rsidR="00FC284C">
        <w:t>elivered</w:t>
      </w:r>
      <w:r w:rsidR="006A1192">
        <w:t xml:space="preserve"> a</w:t>
      </w:r>
      <w:r w:rsidR="00FC284C">
        <w:t xml:space="preserve"> working MVP within deadline and budget.</w:t>
      </w:r>
    </w:p>
    <w:p w14:paraId="09F1807F" w14:textId="170B7B3A" w:rsidR="00FC284C" w:rsidRDefault="008F6257" w:rsidP="00FC284C">
      <w:pPr>
        <w:pStyle w:val="ListParagraph"/>
        <w:numPr>
          <w:ilvl w:val="0"/>
          <w:numId w:val="18"/>
        </w:numPr>
      </w:pPr>
      <w:r>
        <w:lastRenderedPageBreak/>
        <w:t>Took initiative to c</w:t>
      </w:r>
      <w:r w:rsidR="006A1192">
        <w:t xml:space="preserve">onceptualize, </w:t>
      </w:r>
      <w:r>
        <w:t>d</w:t>
      </w:r>
      <w:r w:rsidR="006A1192">
        <w:t xml:space="preserve">esign UI/UX of </w:t>
      </w:r>
      <w:r w:rsidR="00437725">
        <w:t>geo-fitness tracking app on Android devices.</w:t>
      </w:r>
    </w:p>
    <w:p w14:paraId="3609932D" w14:textId="07037F5F" w:rsidR="006A1192" w:rsidRDefault="00FC284C" w:rsidP="00FC284C">
      <w:pPr>
        <w:pStyle w:val="ListParagraph"/>
        <w:numPr>
          <w:ilvl w:val="0"/>
          <w:numId w:val="18"/>
        </w:numPr>
      </w:pPr>
      <w:r>
        <w:t>Adopted Agile Methodology to accommodate for multiple iterations in development and testing. Facilitated continuous feedback and communication between end users and product owners to ensure product met the needs of customers.</w:t>
      </w:r>
    </w:p>
    <w:p w14:paraId="7F7921AF" w14:textId="7B9BFE51" w:rsidR="00DB7B8C" w:rsidRDefault="006A1192" w:rsidP="005E088C">
      <w:r>
        <w:t xml:space="preserve">- Received </w:t>
      </w:r>
      <w:proofErr w:type="spellStart"/>
      <w:r>
        <w:t>StartupSG</w:t>
      </w:r>
      <w:proofErr w:type="spellEnd"/>
      <w:r>
        <w:t xml:space="preserve"> Founder</w:t>
      </w:r>
      <w:r w:rsidR="002B6EC1">
        <w:t>’s</w:t>
      </w:r>
      <w:r>
        <w:t xml:space="preserve"> grant from Enterprise Singapore, through TRIVE as the accredited mentor partner</w:t>
      </w:r>
      <w:r w:rsidR="00437725">
        <w:t xml:space="preserve"> and r</w:t>
      </w:r>
      <w:r>
        <w:t>epresented A</w:t>
      </w:r>
      <w:r w:rsidR="001715F5">
        <w:t>THLEDE</w:t>
      </w:r>
      <w:r>
        <w:t xml:space="preserve"> for SLINGSHOT 2018 by </w:t>
      </w:r>
      <w:proofErr w:type="spellStart"/>
      <w:r>
        <w:t>StartupSG@Switch</w:t>
      </w:r>
      <w:proofErr w:type="spellEnd"/>
      <w:r w:rsidR="00437725">
        <w:t>.</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48285C" w:rsidRPr="00565B06" w14:paraId="373EAFB3" w14:textId="77777777" w:rsidTr="000E5429">
        <w:trPr>
          <w:trHeight w:val="783"/>
        </w:trPr>
        <w:tc>
          <w:tcPr>
            <w:tcW w:w="725" w:type="dxa"/>
            <w:tcMar>
              <w:right w:w="216" w:type="dxa"/>
            </w:tcMar>
            <w:vAlign w:val="bottom"/>
          </w:tcPr>
          <w:p w14:paraId="54163512" w14:textId="77777777" w:rsidR="0048285C" w:rsidRPr="00565B06" w:rsidRDefault="0048285C" w:rsidP="003A3203">
            <w:pPr>
              <w:pStyle w:val="Icons"/>
            </w:pPr>
            <w:r w:rsidRPr="00565B06">
              <w:rPr>
                <w:noProof/>
              </w:rPr>
              <mc:AlternateContent>
                <mc:Choice Requires="wpg">
                  <w:drawing>
                    <wp:inline distT="0" distB="0" distL="0" distR="0" wp14:anchorId="7AE73C91" wp14:editId="5486CAF9">
                      <wp:extent cx="274320" cy="274320"/>
                      <wp:effectExtent l="0" t="0" r="0" b="0"/>
                      <wp:docPr id="7"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8"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82969FE"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ytqBEAAAV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14:paraId="6C77D397" w14:textId="77777777" w:rsidR="00A021C0" w:rsidRDefault="00A021C0" w:rsidP="003A3203">
            <w:pPr>
              <w:pStyle w:val="Heading1"/>
              <w:outlineLvl w:val="0"/>
            </w:pPr>
          </w:p>
          <w:p w14:paraId="72FEE25B" w14:textId="4FAE4AC9" w:rsidR="0048285C" w:rsidRPr="00565B06" w:rsidRDefault="0048285C" w:rsidP="003A3203">
            <w:pPr>
              <w:pStyle w:val="Heading1"/>
              <w:outlineLvl w:val="0"/>
            </w:pPr>
            <w:r>
              <w:t>PRojects</w:t>
            </w:r>
          </w:p>
        </w:tc>
      </w:tr>
    </w:tbl>
    <w:p w14:paraId="14395EE8" w14:textId="6C927CFD" w:rsidR="000E5429" w:rsidRDefault="000E5429" w:rsidP="000E5429">
      <w:pPr>
        <w:pStyle w:val="Heading2"/>
        <w:rPr>
          <w:rStyle w:val="Emphasis"/>
        </w:rPr>
      </w:pPr>
      <w:r>
        <w:t>Resume</w:t>
      </w:r>
      <w:r w:rsidRPr="00565B06">
        <w:t xml:space="preserve"> | </w:t>
      </w:r>
      <w:r w:rsidR="00B93442">
        <w:rPr>
          <w:rStyle w:val="Emphasis"/>
        </w:rPr>
        <w:t>Front-end Desig</w:t>
      </w:r>
      <w:r w:rsidR="00437725">
        <w:rPr>
          <w:rStyle w:val="Emphasis"/>
        </w:rPr>
        <w:t>n</w:t>
      </w:r>
    </w:p>
    <w:p w14:paraId="6F4DCFFF" w14:textId="488A08CF" w:rsidR="000E5429" w:rsidRDefault="00437725" w:rsidP="000E5429">
      <w:r>
        <w:rPr>
          <w:noProof/>
        </w:rPr>
        <w:drawing>
          <wp:anchor distT="0" distB="0" distL="114300" distR="114300" simplePos="0" relativeHeight="251658240" behindDoc="0" locked="0" layoutInCell="1" allowOverlap="1" wp14:anchorId="38470290" wp14:editId="1C2FF1F2">
            <wp:simplePos x="0" y="0"/>
            <wp:positionH relativeFrom="column">
              <wp:posOffset>4163786</wp:posOffset>
            </wp:positionH>
            <wp:positionV relativeFrom="paragraph">
              <wp:posOffset>229235</wp:posOffset>
            </wp:positionV>
            <wp:extent cx="771525" cy="780308"/>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80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429">
        <w:t xml:space="preserve">-Developed out my Resume onto a </w:t>
      </w:r>
      <w:r w:rsidR="00A449E8">
        <w:t>HTML</w:t>
      </w:r>
      <w:r w:rsidR="000E5429">
        <w:t xml:space="preserve"> webpage</w:t>
      </w:r>
      <w:r w:rsidR="00B93442">
        <w:t>, used GIT to stage commits, push and pull</w:t>
      </w:r>
      <w:r w:rsidR="008F6257">
        <w:t xml:space="preserve"> for proper software documentation. Used </w:t>
      </w:r>
      <w:r w:rsidR="00A449E8">
        <w:t>CSS to style webpage.</w:t>
      </w:r>
    </w:p>
    <w:p w14:paraId="7A8EF5F0" w14:textId="26197C32" w:rsidR="006F5B17" w:rsidRDefault="00B93442" w:rsidP="000E5429">
      <w:r w:rsidRPr="00B93442">
        <w:rPr>
          <w:u w:val="single"/>
        </w:rPr>
        <w:t>Scan</w:t>
      </w:r>
      <w:r>
        <w:rPr>
          <w:u w:val="single"/>
        </w:rPr>
        <w:t xml:space="preserve"> QR code</w:t>
      </w:r>
      <w:r w:rsidRPr="00B93442">
        <w:rPr>
          <w:u w:val="single"/>
        </w:rPr>
        <w:t xml:space="preserve"> to view:</w:t>
      </w:r>
      <w:r w:rsidR="003C1E43">
        <w:t xml:space="preserve"> </w:t>
      </w:r>
      <w:hyperlink r:id="rId13" w:history="1">
        <w:r w:rsidR="003C1E43" w:rsidRPr="006D2EC8">
          <w:rPr>
            <w:rStyle w:val="Hyperlink"/>
          </w:rPr>
          <w:t>https://kwokcheong.github.io/Project1-Resume</w:t>
        </w:r>
      </w:hyperlink>
    </w:p>
    <w:p w14:paraId="3ABE510C" w14:textId="77777777" w:rsidR="00A021C0" w:rsidRDefault="00A021C0" w:rsidP="000E5429"/>
    <w:p w14:paraId="10F0197F" w14:textId="77777777" w:rsidR="00B93442" w:rsidRDefault="00B93442" w:rsidP="00B93442">
      <w:pPr>
        <w:pStyle w:val="Heading2"/>
        <w:rPr>
          <w:rStyle w:val="Emphasis"/>
        </w:rPr>
      </w:pPr>
      <w:r>
        <w:t>Covid-19 Insights</w:t>
      </w:r>
      <w:r w:rsidRPr="00565B06">
        <w:t xml:space="preserve"> | </w:t>
      </w:r>
      <w:r>
        <w:rPr>
          <w:rStyle w:val="Emphasis"/>
        </w:rPr>
        <w:t>Interactive Front-End</w:t>
      </w:r>
    </w:p>
    <w:p w14:paraId="725802D6" w14:textId="54FA9418" w:rsidR="00B93442" w:rsidRDefault="00B93442" w:rsidP="00B93442">
      <w:r>
        <w:t xml:space="preserve">- </w:t>
      </w:r>
      <w:r w:rsidR="00437725">
        <w:t>Created a Singapore Covid-19 Dashboard to</w:t>
      </w:r>
      <w:r>
        <w:t xml:space="preserve"> </w:t>
      </w:r>
      <w:r w:rsidR="00437725">
        <w:t>visualize how local hospitals are holding up against covid-19.</w:t>
      </w:r>
    </w:p>
    <w:p w14:paraId="5309378F" w14:textId="64F88558" w:rsidR="00B93442" w:rsidRDefault="00437725" w:rsidP="00B93442">
      <w:r>
        <w:rPr>
          <w:rStyle w:val="Emphasis"/>
          <w:noProof/>
        </w:rPr>
        <w:drawing>
          <wp:anchor distT="0" distB="0" distL="114300" distR="114300" simplePos="0" relativeHeight="251661312" behindDoc="0" locked="0" layoutInCell="1" allowOverlap="1" wp14:anchorId="3D1544E0" wp14:editId="06D43A24">
            <wp:simplePos x="0" y="0"/>
            <wp:positionH relativeFrom="column">
              <wp:posOffset>4136572</wp:posOffset>
            </wp:positionH>
            <wp:positionV relativeFrom="paragraph">
              <wp:posOffset>449580</wp:posOffset>
            </wp:positionV>
            <wp:extent cx="814705" cy="751205"/>
            <wp:effectExtent l="0" t="0" r="4445" b="0"/>
            <wp:wrapThrough wrapText="bothSides">
              <wp:wrapPolygon edited="0">
                <wp:start x="0" y="0"/>
                <wp:lineTo x="0" y="20815"/>
                <wp:lineTo x="21213" y="20815"/>
                <wp:lineTo x="2121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705"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442">
        <w:t xml:space="preserve">- </w:t>
      </w:r>
      <w:r>
        <w:t>V</w:t>
      </w:r>
      <w:r w:rsidR="00B93442">
        <w:t>isualized the dataset with meaningful use of line chart, bar chart and pie chart.</w:t>
      </w:r>
      <w:r w:rsidR="006F5B17">
        <w:t>, u</w:t>
      </w:r>
      <w:r w:rsidR="00B93442">
        <w:t>sed Leaflet maps to provide users with interactive visualization of information such as cluster locations, hospital locations.</w:t>
      </w:r>
    </w:p>
    <w:p w14:paraId="476642A8" w14:textId="58AAC7FF" w:rsidR="00437725" w:rsidRDefault="00B93442" w:rsidP="000E5429">
      <w:r w:rsidRPr="00B93442">
        <w:rPr>
          <w:u w:val="single"/>
        </w:rPr>
        <w:t>Scan QR code to view:</w:t>
      </w:r>
    </w:p>
    <w:p w14:paraId="1F1F99EB" w14:textId="643A45BC" w:rsidR="008F6257" w:rsidRDefault="00AA74B7" w:rsidP="000E5429">
      <w:hyperlink r:id="rId15" w:history="1">
        <w:r w:rsidR="006F5B17" w:rsidRPr="00A76DC0">
          <w:rPr>
            <w:rStyle w:val="Hyperlink"/>
          </w:rPr>
          <w:t>https://kwokcheong.github.io/Project-2-Singapore-Covid-Insights/</w:t>
        </w:r>
      </w:hyperlink>
    </w:p>
    <w:p w14:paraId="7A5133B1" w14:textId="30232C62" w:rsidR="00437725" w:rsidRDefault="00437725" w:rsidP="000E5429"/>
    <w:p w14:paraId="506A769B" w14:textId="77777777" w:rsidR="00A021C0" w:rsidRPr="00437725" w:rsidRDefault="00A021C0" w:rsidP="000E5429"/>
    <w:p w14:paraId="5CFA60AE" w14:textId="058217EA" w:rsidR="00A449E8" w:rsidRDefault="00A449E8" w:rsidP="00A449E8">
      <w:pPr>
        <w:pStyle w:val="Heading2"/>
        <w:rPr>
          <w:rStyle w:val="Emphasis"/>
        </w:rPr>
      </w:pPr>
      <w:bookmarkStart w:id="1" w:name="_Hlk42529392"/>
      <w:r>
        <w:t>12RUN</w:t>
      </w:r>
      <w:r w:rsidRPr="00565B06">
        <w:t xml:space="preserve"> | </w:t>
      </w:r>
      <w:r>
        <w:rPr>
          <w:rStyle w:val="Emphasis"/>
        </w:rPr>
        <w:t xml:space="preserve">Data-Centric Development with </w:t>
      </w:r>
      <w:r w:rsidR="008F6257">
        <w:rPr>
          <w:rStyle w:val="Emphasis"/>
        </w:rPr>
        <w:t>MongoDB</w:t>
      </w:r>
      <w:r>
        <w:rPr>
          <w:rStyle w:val="Emphasis"/>
        </w:rPr>
        <w:t xml:space="preserve"> </w:t>
      </w:r>
    </w:p>
    <w:p w14:paraId="0C5BD512" w14:textId="44CD2958" w:rsidR="00A449E8" w:rsidRDefault="00A449E8" w:rsidP="00A449E8">
      <w:r>
        <w:t xml:space="preserve">- Used MongoDB to create own dataset, enabling end users to read, create, edit and delete data. </w:t>
      </w:r>
    </w:p>
    <w:p w14:paraId="0DB7E43F" w14:textId="46E5BF7E" w:rsidR="00A449E8" w:rsidRDefault="00A021C0" w:rsidP="00A449E8">
      <w:r>
        <w:rPr>
          <w:rStyle w:val="Emphasis"/>
          <w:noProof/>
        </w:rPr>
        <w:drawing>
          <wp:anchor distT="0" distB="0" distL="114300" distR="114300" simplePos="0" relativeHeight="251660288" behindDoc="1" locked="0" layoutInCell="1" allowOverlap="1" wp14:anchorId="61784ABC" wp14:editId="52F12EAD">
            <wp:simplePos x="0" y="0"/>
            <wp:positionH relativeFrom="column">
              <wp:posOffset>4189185</wp:posOffset>
            </wp:positionH>
            <wp:positionV relativeFrom="paragraph">
              <wp:posOffset>200660</wp:posOffset>
            </wp:positionV>
            <wp:extent cx="805180" cy="805180"/>
            <wp:effectExtent l="0" t="0" r="0" b="0"/>
            <wp:wrapTight wrapText="bothSides">
              <wp:wrapPolygon edited="0">
                <wp:start x="0" y="0"/>
                <wp:lineTo x="0" y="20953"/>
                <wp:lineTo x="20953" y="20953"/>
                <wp:lineTo x="2095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9E8">
        <w:t>- Allow users to leave reviews, search by keyword, filter and search through data pages.</w:t>
      </w:r>
    </w:p>
    <w:p w14:paraId="4C20F5CB" w14:textId="10F94C03" w:rsidR="00A449E8" w:rsidRDefault="00A449E8" w:rsidP="00A449E8">
      <w:r>
        <w:t xml:space="preserve">- Pushed webpage onto Heroku. </w:t>
      </w:r>
    </w:p>
    <w:p w14:paraId="27824D08" w14:textId="21B0B733" w:rsidR="00A449E8" w:rsidRPr="00B74CBD" w:rsidRDefault="00A449E8" w:rsidP="00A449E8">
      <w:r w:rsidRPr="00B93442">
        <w:rPr>
          <w:u w:val="single"/>
        </w:rPr>
        <w:t>Scan QR code to view:</w:t>
      </w:r>
      <w:r w:rsidR="003C1E43">
        <w:t xml:space="preserve">  </w:t>
      </w:r>
      <w:hyperlink r:id="rId17" w:history="1">
        <w:r w:rsidR="003C1E43" w:rsidRPr="002A30D7">
          <w:rPr>
            <w:rStyle w:val="Hyperlink"/>
          </w:rPr>
          <w:t>https://kwokcheong.github.io/Project3_1.2Run/</w:t>
        </w:r>
      </w:hyperlink>
    </w:p>
    <w:p w14:paraId="336729B5" w14:textId="7002565D" w:rsidR="00C6081B" w:rsidRDefault="00B74CBD" w:rsidP="005E088C">
      <w:r>
        <w:t xml:space="preserve"> </w:t>
      </w:r>
      <w:bookmarkEnd w:id="1"/>
    </w:p>
    <w:p w14:paraId="24B81F87" w14:textId="77777777" w:rsidR="00A021C0" w:rsidRDefault="00A021C0" w:rsidP="005E088C"/>
    <w:p w14:paraId="00006A75" w14:textId="18E934F4" w:rsidR="00C6081B" w:rsidRPr="00C6081B" w:rsidRDefault="00C6081B" w:rsidP="00C6081B">
      <w:pPr>
        <w:keepNext/>
        <w:keepLines/>
        <w:spacing w:after="0"/>
        <w:outlineLvl w:val="1"/>
        <w:rPr>
          <w:rFonts w:asciiTheme="majorHAnsi" w:eastAsiaTheme="majorEastAsia" w:hAnsiTheme="majorHAnsi" w:cstheme="majorBidi"/>
          <w:b/>
          <w:iCs/>
          <w:sz w:val="26"/>
          <w:szCs w:val="26"/>
        </w:rPr>
      </w:pPr>
      <w:r>
        <w:rPr>
          <w:rFonts w:asciiTheme="majorHAnsi" w:eastAsiaTheme="majorEastAsia" w:hAnsiTheme="majorHAnsi" w:cstheme="majorBidi"/>
          <w:b/>
          <w:color w:val="77448B" w:themeColor="accent1"/>
          <w:sz w:val="26"/>
          <w:szCs w:val="26"/>
        </w:rPr>
        <w:t>Teach</w:t>
      </w:r>
      <w:r w:rsidR="00F64385">
        <w:rPr>
          <w:rFonts w:asciiTheme="majorHAnsi" w:eastAsiaTheme="majorEastAsia" w:hAnsiTheme="majorHAnsi" w:cstheme="majorBidi"/>
          <w:b/>
          <w:color w:val="77448B" w:themeColor="accent1"/>
          <w:sz w:val="26"/>
          <w:szCs w:val="26"/>
        </w:rPr>
        <w:t xml:space="preserve"> </w:t>
      </w:r>
      <w:r>
        <w:rPr>
          <w:rFonts w:asciiTheme="majorHAnsi" w:eastAsiaTheme="majorEastAsia" w:hAnsiTheme="majorHAnsi" w:cstheme="majorBidi"/>
          <w:b/>
          <w:color w:val="77448B" w:themeColor="accent1"/>
          <w:sz w:val="26"/>
          <w:szCs w:val="26"/>
        </w:rPr>
        <w:t>Senpai</w:t>
      </w:r>
      <w:r w:rsidRPr="00C6081B">
        <w:rPr>
          <w:rFonts w:asciiTheme="majorHAnsi" w:eastAsiaTheme="majorEastAsia" w:hAnsiTheme="majorHAnsi" w:cstheme="majorBidi"/>
          <w:b/>
          <w:color w:val="77448B" w:themeColor="accent1"/>
          <w:sz w:val="26"/>
          <w:szCs w:val="26"/>
        </w:rPr>
        <w:t xml:space="preserve"> | </w:t>
      </w:r>
      <w:r>
        <w:rPr>
          <w:rFonts w:asciiTheme="majorHAnsi" w:eastAsiaTheme="majorEastAsia" w:hAnsiTheme="majorHAnsi" w:cstheme="majorBidi"/>
          <w:b/>
          <w:iCs/>
          <w:sz w:val="26"/>
          <w:szCs w:val="26"/>
        </w:rPr>
        <w:t>Django Framework E-Learning platform</w:t>
      </w:r>
      <w:r w:rsidRPr="00C6081B">
        <w:rPr>
          <w:rFonts w:asciiTheme="majorHAnsi" w:eastAsiaTheme="majorEastAsia" w:hAnsiTheme="majorHAnsi" w:cstheme="majorBidi"/>
          <w:b/>
          <w:iCs/>
          <w:sz w:val="26"/>
          <w:szCs w:val="26"/>
        </w:rPr>
        <w:t xml:space="preserve"> </w:t>
      </w:r>
    </w:p>
    <w:p w14:paraId="638E2B33" w14:textId="291A8154" w:rsidR="006F5B17" w:rsidRDefault="00437725" w:rsidP="00C6081B">
      <w:r>
        <w:rPr>
          <w:iCs/>
          <w:noProof/>
          <w:sz w:val="26"/>
        </w:rPr>
        <w:drawing>
          <wp:anchor distT="0" distB="0" distL="114300" distR="114300" simplePos="0" relativeHeight="251659264" behindDoc="1" locked="0" layoutInCell="1" allowOverlap="1" wp14:anchorId="1090D093" wp14:editId="5EF2595C">
            <wp:simplePos x="0" y="0"/>
            <wp:positionH relativeFrom="column">
              <wp:posOffset>4219394</wp:posOffset>
            </wp:positionH>
            <wp:positionV relativeFrom="paragraph">
              <wp:posOffset>231321</wp:posOffset>
            </wp:positionV>
            <wp:extent cx="781685" cy="781685"/>
            <wp:effectExtent l="0" t="0" r="0" b="0"/>
            <wp:wrapTight wrapText="bothSides">
              <wp:wrapPolygon edited="0">
                <wp:start x="0" y="0"/>
                <wp:lineTo x="0" y="21056"/>
                <wp:lineTo x="21056" y="21056"/>
                <wp:lineTo x="2105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81B" w:rsidRPr="00C6081B">
        <w:t xml:space="preserve">- Used </w:t>
      </w:r>
      <w:r w:rsidR="00C6081B">
        <w:t>Django</w:t>
      </w:r>
      <w:r w:rsidR="00C6081B" w:rsidRPr="00C6081B">
        <w:t xml:space="preserve"> to create </w:t>
      </w:r>
      <w:r w:rsidR="00C6081B">
        <w:t>a</w:t>
      </w:r>
      <w:r>
        <w:t xml:space="preserve"> </w:t>
      </w:r>
      <w:proofErr w:type="spellStart"/>
      <w:r>
        <w:t>carousell</w:t>
      </w:r>
      <w:proofErr w:type="spellEnd"/>
      <w:r>
        <w:t>-like</w:t>
      </w:r>
      <w:r w:rsidR="00C6081B">
        <w:t xml:space="preserve"> e-learning platform, enabling people </w:t>
      </w:r>
      <w:r>
        <w:t>to obtain university standard teaching assistant consulting.</w:t>
      </w:r>
    </w:p>
    <w:p w14:paraId="46362356" w14:textId="4BFD2823" w:rsidR="00A021C0" w:rsidRPr="00A021C0" w:rsidRDefault="00A021C0" w:rsidP="00A021C0">
      <w:r w:rsidRPr="00C6081B">
        <w:rPr>
          <w:u w:val="single"/>
        </w:rPr>
        <w:t xml:space="preserve"> </w:t>
      </w:r>
      <w:r w:rsidR="00C6081B" w:rsidRPr="00C6081B">
        <w:rPr>
          <w:u w:val="single"/>
        </w:rPr>
        <w:t>Scan QR code to view:</w:t>
      </w:r>
      <w:r w:rsidR="00C6081B" w:rsidRPr="00C6081B">
        <w:t xml:space="preserve">  </w:t>
      </w:r>
      <w:hyperlink r:id="rId19" w:history="1">
        <w:r w:rsidR="00F64385">
          <w:rPr>
            <w:rStyle w:val="Hyperlink"/>
          </w:rPr>
          <w:t>https://teachsenpai.herokuapp.com/</w:t>
        </w:r>
      </w:hyperlink>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
        <w:gridCol w:w="8649"/>
      </w:tblGrid>
      <w:tr w:rsidR="00A021C0" w:rsidRPr="00565B06" w14:paraId="4608DBAF" w14:textId="77777777" w:rsidTr="00A021C0">
        <w:tc>
          <w:tcPr>
            <w:tcW w:w="725" w:type="dxa"/>
            <w:tcMar>
              <w:right w:w="216" w:type="dxa"/>
            </w:tcMar>
            <w:vAlign w:val="bottom"/>
          </w:tcPr>
          <w:p w14:paraId="3448966A" w14:textId="25F09006" w:rsidR="00A021C0" w:rsidRPr="00565B06" w:rsidRDefault="00A021C0" w:rsidP="00E96155">
            <w:pPr>
              <w:pStyle w:val="Icons"/>
            </w:pPr>
            <w:r w:rsidRPr="00565B06">
              <w:rPr>
                <w:noProof/>
              </w:rPr>
              <mc:AlternateContent>
                <mc:Choice Requires="wpg">
                  <w:drawing>
                    <wp:inline distT="0" distB="0" distL="0" distR="0" wp14:anchorId="18D1F4E6" wp14:editId="49ACD04E">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4528E6"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5FBF395F" w14:textId="40C68B57" w:rsidR="00A021C0" w:rsidRPr="00565B06" w:rsidRDefault="00AA74B7" w:rsidP="00E96155">
            <w:pPr>
              <w:pStyle w:val="Heading1"/>
              <w:outlineLvl w:val="0"/>
            </w:pPr>
            <w:sdt>
              <w:sdtPr>
                <w:alias w:val="Activities:"/>
                <w:tag w:val="Activities:"/>
                <w:id w:val="1623567766"/>
                <w:placeholder>
                  <w:docPart w:val="04746B44CF8942A7B1C023C2FC5C804C"/>
                </w:placeholder>
                <w:temporary/>
                <w:showingPlcHdr/>
                <w15:appearance w15:val="hidden"/>
              </w:sdtPr>
              <w:sdtEndPr/>
              <w:sdtContent>
                <w:r w:rsidR="00A021C0" w:rsidRPr="00565B06">
                  <w:t>Activities</w:t>
                </w:r>
              </w:sdtContent>
            </w:sdt>
          </w:p>
        </w:tc>
      </w:tr>
    </w:tbl>
    <w:p w14:paraId="6363D980" w14:textId="77777777" w:rsidR="00A021C0" w:rsidRDefault="00A021C0" w:rsidP="00A021C0">
      <w:pPr>
        <w:framePr w:hSpace="180" w:wrap="around" w:vAnchor="text" w:hAnchor="margin" w:y="692"/>
      </w:pPr>
      <w:r>
        <w:t>I like to optimize my codes during my free time or help other course-mates with their code or teach them topics which are harder to grasp.</w:t>
      </w:r>
    </w:p>
    <w:p w14:paraId="095754EE" w14:textId="30372721" w:rsidR="00A021C0" w:rsidRPr="00A021C0" w:rsidRDefault="00A021C0" w:rsidP="00A021C0">
      <w:pPr>
        <w:rPr>
          <w:b/>
          <w:bCs/>
        </w:rPr>
      </w:pPr>
      <w:r>
        <w:t xml:space="preserve">Completed IRONMAN 70.3 </w:t>
      </w:r>
      <w:proofErr w:type="spellStart"/>
      <w:r>
        <w:t>Bintan</w:t>
      </w:r>
      <w:proofErr w:type="spellEnd"/>
      <w:r>
        <w:t xml:space="preserve"> 2019 </w:t>
      </w:r>
      <w:r>
        <w:rPr>
          <w:b/>
          <w:bCs/>
        </w:rPr>
        <w:t xml:space="preserve">| </w:t>
      </w:r>
      <w:r>
        <w:t xml:space="preserve">Millenia Institute Tennis captain </w:t>
      </w:r>
      <w:r>
        <w:rPr>
          <w:b/>
          <w:bCs/>
        </w:rPr>
        <w:t xml:space="preserve">| </w:t>
      </w:r>
      <w:r>
        <w:t xml:space="preserve">Student council programs IC </w:t>
      </w:r>
      <w:r>
        <w:rPr>
          <w:b/>
          <w:bCs/>
        </w:rPr>
        <w:t xml:space="preserve">| </w:t>
      </w:r>
      <w:r>
        <w:t>Teaching assistant for python</w:t>
      </w:r>
    </w:p>
    <w:sectPr w:rsidR="00A021C0" w:rsidRPr="00A021C0" w:rsidSect="00A021C0">
      <w:footerReference w:type="default" r:id="rId20"/>
      <w:headerReference w:type="first" r:id="rId21"/>
      <w:pgSz w:w="12240" w:h="15840" w:code="1"/>
      <w:pgMar w:top="720" w:right="1440" w:bottom="1077" w:left="2160" w:header="431" w:footer="6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A17C" w14:textId="77777777" w:rsidR="00AA74B7" w:rsidRDefault="00AA74B7" w:rsidP="00F534FB">
      <w:pPr>
        <w:spacing w:after="0"/>
      </w:pPr>
      <w:r>
        <w:separator/>
      </w:r>
    </w:p>
  </w:endnote>
  <w:endnote w:type="continuationSeparator" w:id="0">
    <w:p w14:paraId="0BE8D3A9" w14:textId="77777777" w:rsidR="00AA74B7" w:rsidRDefault="00AA74B7"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331"/>
      <w:docPartObj>
        <w:docPartGallery w:val="Page Numbers (Bottom of Page)"/>
        <w:docPartUnique/>
      </w:docPartObj>
    </w:sdtPr>
    <w:sdtEndPr>
      <w:rPr>
        <w:noProof/>
      </w:rPr>
    </w:sdtEndPr>
    <w:sdtContent>
      <w:p w14:paraId="6DBF71AD"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49CE2" w14:textId="77777777" w:rsidR="00AA74B7" w:rsidRDefault="00AA74B7" w:rsidP="00F534FB">
      <w:pPr>
        <w:spacing w:after="0"/>
      </w:pPr>
      <w:r>
        <w:separator/>
      </w:r>
    </w:p>
  </w:footnote>
  <w:footnote w:type="continuationSeparator" w:id="0">
    <w:p w14:paraId="4193CB53" w14:textId="77777777" w:rsidR="00AA74B7" w:rsidRDefault="00AA74B7"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5637"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6461AD40" wp14:editId="12405C60">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3229409" id="Rectangle 1" o:spid="_x0000_s1026"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0FD2022"/>
    <w:multiLevelType w:val="hybridMultilevel"/>
    <w:tmpl w:val="CA9658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3667B"/>
    <w:multiLevelType w:val="hybridMultilevel"/>
    <w:tmpl w:val="72DA9F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F2FED"/>
    <w:multiLevelType w:val="hybridMultilevel"/>
    <w:tmpl w:val="BE9878C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F9D4F93"/>
    <w:multiLevelType w:val="hybridMultilevel"/>
    <w:tmpl w:val="6B58A2D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670B5784"/>
    <w:multiLevelType w:val="hybridMultilevel"/>
    <w:tmpl w:val="8C88E43A"/>
    <w:lvl w:ilvl="0" w:tplc="1FB60C2E">
      <w:numFmt w:val="bullet"/>
      <w:lvlText w:val="-"/>
      <w:lvlJc w:val="left"/>
      <w:pPr>
        <w:ind w:left="720" w:hanging="360"/>
      </w:pPr>
      <w:rPr>
        <w:rFonts w:ascii="Calibri Light" w:eastAsiaTheme="minorHAnsi" w:hAnsi="Calibri Light" w:cs="Calibr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F777A99"/>
    <w:multiLevelType w:val="hybridMultilevel"/>
    <w:tmpl w:val="EB8E39BC"/>
    <w:lvl w:ilvl="0" w:tplc="2F7293CE">
      <w:numFmt w:val="bullet"/>
      <w:lvlText w:val="-"/>
      <w:lvlJc w:val="left"/>
      <w:pPr>
        <w:ind w:left="1080" w:hanging="360"/>
      </w:pPr>
      <w:rPr>
        <w:rFonts w:ascii="Calibri Light" w:eastAsiaTheme="minorHAnsi" w:hAnsi="Calibri Light" w:cs="Calibri Light"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A085801"/>
    <w:multiLevelType w:val="hybridMultilevel"/>
    <w:tmpl w:val="E564C97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9"/>
  </w:num>
  <w:num w:numId="2">
    <w:abstractNumId w:val="9"/>
    <w:lvlOverride w:ilvl="0">
      <w:startOverride w:val="1"/>
    </w:lvlOverride>
  </w:num>
  <w:num w:numId="3">
    <w:abstractNumId w:val="11"/>
  </w:num>
  <w:num w:numId="4">
    <w:abstractNumId w:val="15"/>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6"/>
  </w:num>
  <w:num w:numId="17">
    <w:abstractNumId w:val="19"/>
  </w:num>
  <w:num w:numId="18">
    <w:abstractNumId w:val="17"/>
  </w:num>
  <w:num w:numId="19">
    <w:abstractNumId w:val="10"/>
  </w:num>
  <w:num w:numId="20">
    <w:abstractNumId w:val="1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C2"/>
    <w:rsid w:val="00002750"/>
    <w:rsid w:val="00004D4E"/>
    <w:rsid w:val="00011895"/>
    <w:rsid w:val="00013818"/>
    <w:rsid w:val="000152BA"/>
    <w:rsid w:val="00024730"/>
    <w:rsid w:val="000348ED"/>
    <w:rsid w:val="00040CF1"/>
    <w:rsid w:val="0004158B"/>
    <w:rsid w:val="00051DFD"/>
    <w:rsid w:val="00056FE7"/>
    <w:rsid w:val="000570FF"/>
    <w:rsid w:val="00057244"/>
    <w:rsid w:val="00061C1E"/>
    <w:rsid w:val="0006454B"/>
    <w:rsid w:val="00075B13"/>
    <w:rsid w:val="00077929"/>
    <w:rsid w:val="00092692"/>
    <w:rsid w:val="00096203"/>
    <w:rsid w:val="000A0229"/>
    <w:rsid w:val="000A222E"/>
    <w:rsid w:val="000B1DEE"/>
    <w:rsid w:val="000E24AC"/>
    <w:rsid w:val="000E4A73"/>
    <w:rsid w:val="000E5429"/>
    <w:rsid w:val="000F79EA"/>
    <w:rsid w:val="00134F92"/>
    <w:rsid w:val="00137DC1"/>
    <w:rsid w:val="00143224"/>
    <w:rsid w:val="00145B33"/>
    <w:rsid w:val="001468F3"/>
    <w:rsid w:val="00151824"/>
    <w:rsid w:val="00152C3A"/>
    <w:rsid w:val="001539C4"/>
    <w:rsid w:val="00162BEE"/>
    <w:rsid w:val="001715F5"/>
    <w:rsid w:val="00171E1B"/>
    <w:rsid w:val="00180154"/>
    <w:rsid w:val="00182F07"/>
    <w:rsid w:val="001858BD"/>
    <w:rsid w:val="00192573"/>
    <w:rsid w:val="00194A3D"/>
    <w:rsid w:val="00197261"/>
    <w:rsid w:val="001A2A99"/>
    <w:rsid w:val="001A5C22"/>
    <w:rsid w:val="001A6641"/>
    <w:rsid w:val="001B0811"/>
    <w:rsid w:val="001B3B5F"/>
    <w:rsid w:val="001B720C"/>
    <w:rsid w:val="001C0DEE"/>
    <w:rsid w:val="001C3957"/>
    <w:rsid w:val="001C46E5"/>
    <w:rsid w:val="001D2711"/>
    <w:rsid w:val="001E08A4"/>
    <w:rsid w:val="001E1BCB"/>
    <w:rsid w:val="0020735F"/>
    <w:rsid w:val="002146F8"/>
    <w:rsid w:val="00215593"/>
    <w:rsid w:val="00217917"/>
    <w:rsid w:val="002372E8"/>
    <w:rsid w:val="0023768B"/>
    <w:rsid w:val="0025163F"/>
    <w:rsid w:val="00254330"/>
    <w:rsid w:val="00255B4E"/>
    <w:rsid w:val="00260F01"/>
    <w:rsid w:val="00275C94"/>
    <w:rsid w:val="00277638"/>
    <w:rsid w:val="0028164F"/>
    <w:rsid w:val="002823BE"/>
    <w:rsid w:val="00297ED0"/>
    <w:rsid w:val="002A30D7"/>
    <w:rsid w:val="002A4EDA"/>
    <w:rsid w:val="002B01E3"/>
    <w:rsid w:val="002B3FC8"/>
    <w:rsid w:val="002B6EC1"/>
    <w:rsid w:val="002F10E7"/>
    <w:rsid w:val="002F69E4"/>
    <w:rsid w:val="00300A98"/>
    <w:rsid w:val="0030724A"/>
    <w:rsid w:val="00316CE4"/>
    <w:rsid w:val="00323C3F"/>
    <w:rsid w:val="003279A4"/>
    <w:rsid w:val="00337114"/>
    <w:rsid w:val="0035004C"/>
    <w:rsid w:val="00355C3F"/>
    <w:rsid w:val="003571C8"/>
    <w:rsid w:val="00383057"/>
    <w:rsid w:val="0039703C"/>
    <w:rsid w:val="003974BB"/>
    <w:rsid w:val="003A091E"/>
    <w:rsid w:val="003A1D35"/>
    <w:rsid w:val="003C1E43"/>
    <w:rsid w:val="003E5D64"/>
    <w:rsid w:val="00403149"/>
    <w:rsid w:val="004037EF"/>
    <w:rsid w:val="00405BAD"/>
    <w:rsid w:val="004113D8"/>
    <w:rsid w:val="00416463"/>
    <w:rsid w:val="00423827"/>
    <w:rsid w:val="00437725"/>
    <w:rsid w:val="00437B8B"/>
    <w:rsid w:val="00465113"/>
    <w:rsid w:val="00467BE6"/>
    <w:rsid w:val="00467F3F"/>
    <w:rsid w:val="004727C2"/>
    <w:rsid w:val="00472FDF"/>
    <w:rsid w:val="00476144"/>
    <w:rsid w:val="0048285C"/>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009F6"/>
    <w:rsid w:val="006104FF"/>
    <w:rsid w:val="00613FF0"/>
    <w:rsid w:val="00614B7C"/>
    <w:rsid w:val="0062239B"/>
    <w:rsid w:val="00625B8A"/>
    <w:rsid w:val="00644D4E"/>
    <w:rsid w:val="00646D01"/>
    <w:rsid w:val="00663536"/>
    <w:rsid w:val="006648D4"/>
    <w:rsid w:val="00673F18"/>
    <w:rsid w:val="00676CEB"/>
    <w:rsid w:val="00683A86"/>
    <w:rsid w:val="0069300B"/>
    <w:rsid w:val="006A1192"/>
    <w:rsid w:val="006A4C72"/>
    <w:rsid w:val="006D65F8"/>
    <w:rsid w:val="006F4D23"/>
    <w:rsid w:val="006F5B17"/>
    <w:rsid w:val="007175B9"/>
    <w:rsid w:val="007215A9"/>
    <w:rsid w:val="007253E8"/>
    <w:rsid w:val="00735140"/>
    <w:rsid w:val="0073645E"/>
    <w:rsid w:val="007366E5"/>
    <w:rsid w:val="00745196"/>
    <w:rsid w:val="00755346"/>
    <w:rsid w:val="0075762C"/>
    <w:rsid w:val="00776E3A"/>
    <w:rsid w:val="007850D1"/>
    <w:rsid w:val="007857C8"/>
    <w:rsid w:val="00785FEB"/>
    <w:rsid w:val="00785FF6"/>
    <w:rsid w:val="00790E98"/>
    <w:rsid w:val="007A0F44"/>
    <w:rsid w:val="007A729F"/>
    <w:rsid w:val="007B3F4F"/>
    <w:rsid w:val="007C0E0E"/>
    <w:rsid w:val="007C153D"/>
    <w:rsid w:val="007C333C"/>
    <w:rsid w:val="007C34A8"/>
    <w:rsid w:val="007E1717"/>
    <w:rsid w:val="007E7052"/>
    <w:rsid w:val="007F71A4"/>
    <w:rsid w:val="008030EE"/>
    <w:rsid w:val="00812148"/>
    <w:rsid w:val="00814B43"/>
    <w:rsid w:val="00814FA5"/>
    <w:rsid w:val="0083016A"/>
    <w:rsid w:val="00846AAE"/>
    <w:rsid w:val="00867081"/>
    <w:rsid w:val="008978E8"/>
    <w:rsid w:val="008A02C4"/>
    <w:rsid w:val="008A49A0"/>
    <w:rsid w:val="008A6538"/>
    <w:rsid w:val="008C60C2"/>
    <w:rsid w:val="008D4FC8"/>
    <w:rsid w:val="008D5A80"/>
    <w:rsid w:val="008E5483"/>
    <w:rsid w:val="008F4532"/>
    <w:rsid w:val="008F453E"/>
    <w:rsid w:val="008F6257"/>
    <w:rsid w:val="00933CCA"/>
    <w:rsid w:val="0093795C"/>
    <w:rsid w:val="009411E8"/>
    <w:rsid w:val="00952C89"/>
    <w:rsid w:val="009540F4"/>
    <w:rsid w:val="00956B75"/>
    <w:rsid w:val="00974516"/>
    <w:rsid w:val="009918BB"/>
    <w:rsid w:val="009931F7"/>
    <w:rsid w:val="00994768"/>
    <w:rsid w:val="009A3F4C"/>
    <w:rsid w:val="009B4952"/>
    <w:rsid w:val="009C63EE"/>
    <w:rsid w:val="009D0878"/>
    <w:rsid w:val="009D449D"/>
    <w:rsid w:val="009E62E6"/>
    <w:rsid w:val="009E65EC"/>
    <w:rsid w:val="009F2058"/>
    <w:rsid w:val="009F391D"/>
    <w:rsid w:val="009F75CB"/>
    <w:rsid w:val="00A021C0"/>
    <w:rsid w:val="00A1144C"/>
    <w:rsid w:val="00A1329C"/>
    <w:rsid w:val="00A25023"/>
    <w:rsid w:val="00A2760D"/>
    <w:rsid w:val="00A42CE4"/>
    <w:rsid w:val="00A449E8"/>
    <w:rsid w:val="00A56B81"/>
    <w:rsid w:val="00A6314E"/>
    <w:rsid w:val="00A77B4D"/>
    <w:rsid w:val="00A8052D"/>
    <w:rsid w:val="00A9077F"/>
    <w:rsid w:val="00AA04BD"/>
    <w:rsid w:val="00AA276C"/>
    <w:rsid w:val="00AA74B7"/>
    <w:rsid w:val="00AB673E"/>
    <w:rsid w:val="00AC75E8"/>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665C6"/>
    <w:rsid w:val="00B74CBD"/>
    <w:rsid w:val="00B763B5"/>
    <w:rsid w:val="00B90654"/>
    <w:rsid w:val="00B91175"/>
    <w:rsid w:val="00B93442"/>
    <w:rsid w:val="00BA053B"/>
    <w:rsid w:val="00BA71B3"/>
    <w:rsid w:val="00BB1B03"/>
    <w:rsid w:val="00BB34BE"/>
    <w:rsid w:val="00BC0E1A"/>
    <w:rsid w:val="00BC1472"/>
    <w:rsid w:val="00BD2DD6"/>
    <w:rsid w:val="00BD55EE"/>
    <w:rsid w:val="00C0155C"/>
    <w:rsid w:val="00C121E9"/>
    <w:rsid w:val="00C3233C"/>
    <w:rsid w:val="00C3763A"/>
    <w:rsid w:val="00C60281"/>
    <w:rsid w:val="00C6081B"/>
    <w:rsid w:val="00C779DA"/>
    <w:rsid w:val="00C814F7"/>
    <w:rsid w:val="00C81C04"/>
    <w:rsid w:val="00C87C46"/>
    <w:rsid w:val="00C91B4B"/>
    <w:rsid w:val="00C93DE1"/>
    <w:rsid w:val="00CA1ED0"/>
    <w:rsid w:val="00CA2E0A"/>
    <w:rsid w:val="00CA436C"/>
    <w:rsid w:val="00CA6B50"/>
    <w:rsid w:val="00CB3192"/>
    <w:rsid w:val="00CC1E5C"/>
    <w:rsid w:val="00CC7260"/>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B7B8C"/>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2B1B"/>
    <w:rsid w:val="00E5521B"/>
    <w:rsid w:val="00E61D86"/>
    <w:rsid w:val="00E61FB1"/>
    <w:rsid w:val="00E63862"/>
    <w:rsid w:val="00E665C1"/>
    <w:rsid w:val="00E72DA3"/>
    <w:rsid w:val="00E97BD9"/>
    <w:rsid w:val="00EE0848"/>
    <w:rsid w:val="00EF499C"/>
    <w:rsid w:val="00F03B1E"/>
    <w:rsid w:val="00F03F2C"/>
    <w:rsid w:val="00F1202D"/>
    <w:rsid w:val="00F20C4D"/>
    <w:rsid w:val="00F217AB"/>
    <w:rsid w:val="00F35A06"/>
    <w:rsid w:val="00F435D3"/>
    <w:rsid w:val="00F46425"/>
    <w:rsid w:val="00F5078D"/>
    <w:rsid w:val="00F534FB"/>
    <w:rsid w:val="00F56FFE"/>
    <w:rsid w:val="00F64385"/>
    <w:rsid w:val="00F904FC"/>
    <w:rsid w:val="00F935BF"/>
    <w:rsid w:val="00F94EB5"/>
    <w:rsid w:val="00FA4359"/>
    <w:rsid w:val="00FA4C84"/>
    <w:rsid w:val="00FB0F18"/>
    <w:rsid w:val="00FC284C"/>
    <w:rsid w:val="00FE18B2"/>
    <w:rsid w:val="00FE1E2F"/>
    <w:rsid w:val="00FE7443"/>
    <w:rsid w:val="4286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A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1B"/>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character" w:styleId="Hyperlink">
    <w:name w:val="Hyperlink"/>
    <w:basedOn w:val="DefaultParagraphFont"/>
    <w:uiPriority w:val="99"/>
    <w:unhideWhenUsed/>
    <w:rsid w:val="00DB7B8C"/>
    <w:rPr>
      <w:color w:val="886288" w:themeColor="hyperlink"/>
      <w:u w:val="single"/>
    </w:rPr>
  </w:style>
  <w:style w:type="character" w:styleId="UnresolvedMention">
    <w:name w:val="Unresolved Mention"/>
    <w:basedOn w:val="DefaultParagraphFont"/>
    <w:uiPriority w:val="99"/>
    <w:semiHidden/>
    <w:unhideWhenUsed/>
    <w:rsid w:val="00DB7B8C"/>
    <w:rPr>
      <w:color w:val="605E5C"/>
      <w:shd w:val="clear" w:color="auto" w:fill="E1DFDD"/>
    </w:rPr>
  </w:style>
  <w:style w:type="character" w:styleId="FollowedHyperlink">
    <w:name w:val="FollowedHyperlink"/>
    <w:basedOn w:val="DefaultParagraphFont"/>
    <w:uiPriority w:val="99"/>
    <w:semiHidden/>
    <w:unhideWhenUsed/>
    <w:rsid w:val="00FC284C"/>
    <w:rPr>
      <w:color w:val="806C00" w:themeColor="followedHyperlink"/>
      <w:u w:val="single"/>
    </w:rPr>
  </w:style>
  <w:style w:type="paragraph" w:styleId="ListParagraph">
    <w:name w:val="List Paragraph"/>
    <w:basedOn w:val="Normal"/>
    <w:uiPriority w:val="34"/>
    <w:unhideWhenUsed/>
    <w:rsid w:val="00FC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wokcheong.github.io/Project1-Resum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kwokcheong.github.io/Project3_1.2Ru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kwokcheong.github.io/Project-2-Singapore-Covid-Insight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teachsenpai.herokuap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ok%20Cheong\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372968ACB54C57A1D60C0B622DF4DA"/>
        <w:category>
          <w:name w:val="General"/>
          <w:gallery w:val="placeholder"/>
        </w:category>
        <w:types>
          <w:type w:val="bbPlcHdr"/>
        </w:types>
        <w:behaviors>
          <w:behavior w:val="content"/>
        </w:behaviors>
        <w:guid w:val="{73A96CCA-F82D-4D29-BB71-D6B41A4FF693}"/>
      </w:docPartPr>
      <w:docPartBody>
        <w:p w:rsidR="00D64054" w:rsidRDefault="00D64054">
          <w:pPr>
            <w:pStyle w:val="03372968ACB54C57A1D60C0B622DF4DA"/>
          </w:pPr>
          <w:r w:rsidRPr="00565B06">
            <w:t>Education</w:t>
          </w:r>
        </w:p>
      </w:docPartBody>
    </w:docPart>
    <w:docPart>
      <w:docPartPr>
        <w:name w:val="CEB7276A15BF4DF29ADB8DB69A099AAA"/>
        <w:category>
          <w:name w:val="General"/>
          <w:gallery w:val="placeholder"/>
        </w:category>
        <w:types>
          <w:type w:val="bbPlcHdr"/>
        </w:types>
        <w:behaviors>
          <w:behavior w:val="content"/>
        </w:behaviors>
        <w:guid w:val="{68D0F50E-86DF-42B7-8B91-7E841DEBBFFB}"/>
      </w:docPartPr>
      <w:docPartBody>
        <w:p w:rsidR="00D64054" w:rsidRDefault="00D64054">
          <w:pPr>
            <w:pStyle w:val="CEB7276A15BF4DF29ADB8DB69A099AAA"/>
          </w:pPr>
          <w:r w:rsidRPr="00565B06">
            <w:t>Experience</w:t>
          </w:r>
        </w:p>
      </w:docPartBody>
    </w:docPart>
    <w:docPart>
      <w:docPartPr>
        <w:name w:val="6E949B34781A4096BBF82EC43A2D161E"/>
        <w:category>
          <w:name w:val="General"/>
          <w:gallery w:val="placeholder"/>
        </w:category>
        <w:types>
          <w:type w:val="bbPlcHdr"/>
        </w:types>
        <w:behaviors>
          <w:behavior w:val="content"/>
        </w:behaviors>
        <w:guid w:val="{64B13D9C-CC02-4A04-A0A8-34AE1D7C8221}"/>
      </w:docPartPr>
      <w:docPartBody>
        <w:p w:rsidR="001256AF" w:rsidRDefault="00B733BC" w:rsidP="00B733BC">
          <w:pPr>
            <w:pStyle w:val="6E949B34781A4096BBF82EC43A2D161E"/>
          </w:pPr>
          <w:r w:rsidRPr="009D0878">
            <w:t>Phone</w:t>
          </w:r>
        </w:p>
      </w:docPartBody>
    </w:docPart>
    <w:docPart>
      <w:docPartPr>
        <w:name w:val="A996DE30694B4B71A12630B8E57AAC81"/>
        <w:category>
          <w:name w:val="General"/>
          <w:gallery w:val="placeholder"/>
        </w:category>
        <w:types>
          <w:type w:val="bbPlcHdr"/>
        </w:types>
        <w:behaviors>
          <w:behavior w:val="content"/>
        </w:behaviors>
        <w:guid w:val="{EDD7CD5A-CA70-4BF6-B6CF-797D92B29613}"/>
      </w:docPartPr>
      <w:docPartBody>
        <w:p w:rsidR="001256AF" w:rsidRDefault="00B733BC" w:rsidP="00B733BC">
          <w:pPr>
            <w:pStyle w:val="A996DE30694B4B71A12630B8E57AAC81"/>
          </w:pPr>
          <w:r w:rsidRPr="009D0878">
            <w:t>Email</w:t>
          </w:r>
        </w:p>
      </w:docPartBody>
    </w:docPart>
    <w:docPart>
      <w:docPartPr>
        <w:name w:val="EEA6E30CF3EF499AA0DBEB941FC46FC1"/>
        <w:category>
          <w:name w:val="General"/>
          <w:gallery w:val="placeholder"/>
        </w:category>
        <w:types>
          <w:type w:val="bbPlcHdr"/>
        </w:types>
        <w:behaviors>
          <w:behavior w:val="content"/>
        </w:behaviors>
        <w:guid w:val="{3FADA5C7-BE56-485B-9980-CD0441BBC667}"/>
      </w:docPartPr>
      <w:docPartBody>
        <w:p w:rsidR="001256AF" w:rsidRDefault="00B733BC" w:rsidP="00B733BC">
          <w:pPr>
            <w:pStyle w:val="EEA6E30CF3EF499AA0DBEB941FC46FC1"/>
          </w:pPr>
          <w:r w:rsidRPr="009D0878">
            <w:t>LinkedIn Profile</w:t>
          </w:r>
        </w:p>
      </w:docPartBody>
    </w:docPart>
    <w:docPart>
      <w:docPartPr>
        <w:name w:val="9789DFB4852C4B6FAE0AD348D6D8BAF8"/>
        <w:category>
          <w:name w:val="General"/>
          <w:gallery w:val="placeholder"/>
        </w:category>
        <w:types>
          <w:type w:val="bbPlcHdr"/>
        </w:types>
        <w:behaviors>
          <w:behavior w:val="content"/>
        </w:behaviors>
        <w:guid w:val="{A56CFE48-AB81-45DF-93C3-129F39F407AB}"/>
      </w:docPartPr>
      <w:docPartBody>
        <w:p w:rsidR="001256AF" w:rsidRDefault="00B733BC" w:rsidP="00B733BC">
          <w:pPr>
            <w:pStyle w:val="9789DFB4852C4B6FAE0AD348D6D8BAF8"/>
          </w:pPr>
          <w:r w:rsidRPr="009D0878">
            <w:t>Twitter/Blog/Portfolio</w:t>
          </w:r>
        </w:p>
      </w:docPartBody>
    </w:docPart>
    <w:docPart>
      <w:docPartPr>
        <w:name w:val="106129CEE5EC46D59DC2B4A2B274B0F1"/>
        <w:category>
          <w:name w:val="General"/>
          <w:gallery w:val="placeholder"/>
        </w:category>
        <w:types>
          <w:type w:val="bbPlcHdr"/>
        </w:types>
        <w:behaviors>
          <w:behavior w:val="content"/>
        </w:behaviors>
        <w:guid w:val="{7369C65C-55D3-4017-86CD-AF3EB6C86870}"/>
      </w:docPartPr>
      <w:docPartBody>
        <w:p w:rsidR="009F1604" w:rsidRDefault="00160204" w:rsidP="00160204">
          <w:pPr>
            <w:pStyle w:val="106129CEE5EC46D59DC2B4A2B274B0F1"/>
          </w:pPr>
          <w:r w:rsidRPr="00565B06">
            <w:t>Skills</w:t>
          </w:r>
        </w:p>
      </w:docPartBody>
    </w:docPart>
    <w:docPart>
      <w:docPartPr>
        <w:name w:val="04746B44CF8942A7B1C023C2FC5C804C"/>
        <w:category>
          <w:name w:val="General"/>
          <w:gallery w:val="placeholder"/>
        </w:category>
        <w:types>
          <w:type w:val="bbPlcHdr"/>
        </w:types>
        <w:behaviors>
          <w:behavior w:val="content"/>
        </w:behaviors>
        <w:guid w:val="{05C99AA4-D479-45A6-BB85-A652B0680BFE}"/>
      </w:docPartPr>
      <w:docPartBody>
        <w:p w:rsidR="00597428" w:rsidRDefault="009F1604" w:rsidP="009F1604">
          <w:pPr>
            <w:pStyle w:val="04746B44CF8942A7B1C023C2FC5C804C"/>
          </w:pPr>
          <w:r w:rsidRPr="00565B06">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54"/>
    <w:rsid w:val="000B496A"/>
    <w:rsid w:val="001256AF"/>
    <w:rsid w:val="00160204"/>
    <w:rsid w:val="00597428"/>
    <w:rsid w:val="00682BB4"/>
    <w:rsid w:val="007B50A4"/>
    <w:rsid w:val="00880F51"/>
    <w:rsid w:val="009F1604"/>
    <w:rsid w:val="00B733BC"/>
    <w:rsid w:val="00C20903"/>
    <w:rsid w:val="00CB797A"/>
    <w:rsid w:val="00D6405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3C0917A2F4F6F9E12C3AED8EB13FD">
    <w:name w:val="9093C0917A2F4F6F9E12C3AED8EB13FD"/>
  </w:style>
  <w:style w:type="paragraph" w:customStyle="1" w:styleId="10B384A56E4143EDA0EA842F58F58269">
    <w:name w:val="10B384A56E4143EDA0EA842F58F58269"/>
  </w:style>
  <w:style w:type="paragraph" w:customStyle="1" w:styleId="A7BB68C2D97040F5B5F23F8E0BC8D1AB">
    <w:name w:val="A7BB68C2D97040F5B5F23F8E0BC8D1AB"/>
  </w:style>
  <w:style w:type="paragraph" w:customStyle="1" w:styleId="5ADF3FA7B70A4386971E034ABF76A73B">
    <w:name w:val="5ADF3FA7B70A4386971E034ABF76A73B"/>
  </w:style>
  <w:style w:type="paragraph" w:customStyle="1" w:styleId="727066C2A47C493682E8504293A32CBF">
    <w:name w:val="727066C2A47C493682E8504293A32CBF"/>
  </w:style>
  <w:style w:type="paragraph" w:customStyle="1" w:styleId="4DB7963DC7F4449D91C3C15B7BC0800F">
    <w:name w:val="4DB7963DC7F4449D91C3C15B7BC0800F"/>
  </w:style>
  <w:style w:type="paragraph" w:customStyle="1" w:styleId="EA9CE0C2BDE84057A7C4161B4A8CFBD3">
    <w:name w:val="EA9CE0C2BDE84057A7C4161B4A8CFBD3"/>
  </w:style>
  <w:style w:type="paragraph" w:customStyle="1" w:styleId="E9AC6620FFE4476894E7603BC98E07D8">
    <w:name w:val="E9AC6620FFE4476894E7603BC98E07D8"/>
  </w:style>
  <w:style w:type="paragraph" w:customStyle="1" w:styleId="9EC89605E8F243E991B72DC868860004">
    <w:name w:val="9EC89605E8F243E991B72DC868860004"/>
  </w:style>
  <w:style w:type="paragraph" w:customStyle="1" w:styleId="03372968ACB54C57A1D60C0B622DF4DA">
    <w:name w:val="03372968ACB54C57A1D60C0B622DF4DA"/>
  </w:style>
  <w:style w:type="paragraph" w:customStyle="1" w:styleId="76CCCEB1CC0549D88BCAE1CC9AEF9A3C">
    <w:name w:val="76CCCEB1CC0549D88BCAE1CC9AEF9A3C"/>
  </w:style>
  <w:style w:type="character" w:styleId="Emphasis">
    <w:name w:val="Emphasis"/>
    <w:basedOn w:val="DefaultParagraphFont"/>
    <w:uiPriority w:val="11"/>
    <w:qFormat/>
    <w:rPr>
      <w:b w:val="0"/>
      <w:iCs/>
      <w:color w:val="657C9C" w:themeColor="text2" w:themeTint="BF"/>
      <w:sz w:val="26"/>
    </w:rPr>
  </w:style>
  <w:style w:type="paragraph" w:customStyle="1" w:styleId="1F7102667A374EF29F76D5463298F948">
    <w:name w:val="1F7102667A374EF29F76D5463298F948"/>
  </w:style>
  <w:style w:type="paragraph" w:customStyle="1" w:styleId="F48F5DD691484F8D92618619E40DD912">
    <w:name w:val="F48F5DD691484F8D92618619E40DD912"/>
  </w:style>
  <w:style w:type="paragraph" w:customStyle="1" w:styleId="B1DCBA01A7164F838072A94FEAEAC5D3">
    <w:name w:val="B1DCBA01A7164F838072A94FEAEAC5D3"/>
  </w:style>
  <w:style w:type="paragraph" w:customStyle="1" w:styleId="F6BDD5F297714F46929AC24439EAA10F">
    <w:name w:val="F6BDD5F297714F46929AC24439EAA10F"/>
  </w:style>
  <w:style w:type="paragraph" w:customStyle="1" w:styleId="EA1A42F830F94EF68F51C783C2FEB04F">
    <w:name w:val="EA1A42F830F94EF68F51C783C2FEB04F"/>
  </w:style>
  <w:style w:type="paragraph" w:customStyle="1" w:styleId="7D389345A34F4D509B1469C9D04C4B7E">
    <w:name w:val="7D389345A34F4D509B1469C9D04C4B7E"/>
  </w:style>
  <w:style w:type="paragraph" w:customStyle="1" w:styleId="111702C4119E45418BE067D090472B5A">
    <w:name w:val="111702C4119E45418BE067D090472B5A"/>
  </w:style>
  <w:style w:type="paragraph" w:customStyle="1" w:styleId="D4CD630D2FCA486392AE8493A8912CE5">
    <w:name w:val="D4CD630D2FCA486392AE8493A8912CE5"/>
  </w:style>
  <w:style w:type="paragraph" w:customStyle="1" w:styleId="EB69899D55A94F37B4260209132A6BB0">
    <w:name w:val="EB69899D55A94F37B4260209132A6BB0"/>
  </w:style>
  <w:style w:type="paragraph" w:customStyle="1" w:styleId="CEB7276A15BF4DF29ADB8DB69A099AAA">
    <w:name w:val="CEB7276A15BF4DF29ADB8DB69A099AAA"/>
  </w:style>
  <w:style w:type="paragraph" w:customStyle="1" w:styleId="FF3E745C03C541A9A3D748AC36A17F3C">
    <w:name w:val="FF3E745C03C541A9A3D748AC36A17F3C"/>
  </w:style>
  <w:style w:type="paragraph" w:customStyle="1" w:styleId="C25A04F443A84AFE9F1F16CA51DFC831">
    <w:name w:val="C25A04F443A84AFE9F1F16CA51DFC831"/>
  </w:style>
  <w:style w:type="paragraph" w:customStyle="1" w:styleId="45DC65F3C101488C918B6065EB38E55E">
    <w:name w:val="45DC65F3C101488C918B6065EB38E55E"/>
  </w:style>
  <w:style w:type="paragraph" w:customStyle="1" w:styleId="47E162CD497D41278408D01FD9EB0FD1">
    <w:name w:val="47E162CD497D41278408D01FD9EB0FD1"/>
  </w:style>
  <w:style w:type="paragraph" w:customStyle="1" w:styleId="94D38D275349467AA60359D9ACB3BE49">
    <w:name w:val="94D38D275349467AA60359D9ACB3BE49"/>
  </w:style>
  <w:style w:type="paragraph" w:customStyle="1" w:styleId="6BCF7ACF8914434BB4E0AC021B8855E7">
    <w:name w:val="6BCF7ACF8914434BB4E0AC021B8855E7"/>
  </w:style>
  <w:style w:type="paragraph" w:customStyle="1" w:styleId="BD83A636497B4E0A9E2653AA9E27080B">
    <w:name w:val="BD83A636497B4E0A9E2653AA9E27080B"/>
  </w:style>
  <w:style w:type="paragraph" w:customStyle="1" w:styleId="DFA1C7A6ADF74373BD6CA2082CA58C44">
    <w:name w:val="DFA1C7A6ADF74373BD6CA2082CA58C44"/>
  </w:style>
  <w:style w:type="paragraph" w:customStyle="1" w:styleId="FE5FF0D9AA294E339D65404060F68C88">
    <w:name w:val="FE5FF0D9AA294E339D65404060F68C88"/>
  </w:style>
  <w:style w:type="paragraph" w:customStyle="1" w:styleId="DA04864EF7D345769715E80F53A20C16">
    <w:name w:val="DA04864EF7D345769715E80F53A20C16"/>
  </w:style>
  <w:style w:type="paragraph" w:customStyle="1" w:styleId="A1C4111C64C043B2918414EF33CD40DF">
    <w:name w:val="A1C4111C64C043B2918414EF33CD40DF"/>
  </w:style>
  <w:style w:type="paragraph" w:customStyle="1" w:styleId="C712B548A04244278432B497ED98D339">
    <w:name w:val="C712B548A04244278432B497ED98D339"/>
  </w:style>
  <w:style w:type="paragraph" w:customStyle="1" w:styleId="6543F80B37E74E85A3ADCF9E32B04F19">
    <w:name w:val="6543F80B37E74E85A3ADCF9E32B04F19"/>
  </w:style>
  <w:style w:type="paragraph" w:customStyle="1" w:styleId="DD37A7693D9B457B901A1563B8406EBB">
    <w:name w:val="DD37A7693D9B457B901A1563B8406EBB"/>
  </w:style>
  <w:style w:type="paragraph" w:customStyle="1" w:styleId="DC9AFC1AF9DA4D6CB034F53139648B6B">
    <w:name w:val="DC9AFC1AF9DA4D6CB034F53139648B6B"/>
  </w:style>
  <w:style w:type="paragraph" w:customStyle="1" w:styleId="2F6D9C37408541B7969D1133C0786FE3">
    <w:name w:val="2F6D9C37408541B7969D1133C0786FE3"/>
  </w:style>
  <w:style w:type="paragraph" w:customStyle="1" w:styleId="14907B7FD047456DB637432E8C6D51F1">
    <w:name w:val="14907B7FD047456DB637432E8C6D51F1"/>
  </w:style>
  <w:style w:type="paragraph" w:customStyle="1" w:styleId="562CC04547844347A15E7C6898473315">
    <w:name w:val="562CC04547844347A15E7C6898473315"/>
  </w:style>
  <w:style w:type="paragraph" w:customStyle="1" w:styleId="93CAB5D4D38E46DBAFE633FFF268B37C">
    <w:name w:val="93CAB5D4D38E46DBAFE633FFF268B37C"/>
    <w:rsid w:val="00B733BC"/>
  </w:style>
  <w:style w:type="paragraph" w:customStyle="1" w:styleId="F83E38C1CFA643788CD60641957C005E">
    <w:name w:val="F83E38C1CFA643788CD60641957C005E"/>
    <w:rsid w:val="00B733BC"/>
  </w:style>
  <w:style w:type="paragraph" w:customStyle="1" w:styleId="6E949B34781A4096BBF82EC43A2D161E">
    <w:name w:val="6E949B34781A4096BBF82EC43A2D161E"/>
    <w:rsid w:val="00B733BC"/>
  </w:style>
  <w:style w:type="paragraph" w:customStyle="1" w:styleId="A996DE30694B4B71A12630B8E57AAC81">
    <w:name w:val="A996DE30694B4B71A12630B8E57AAC81"/>
    <w:rsid w:val="00B733BC"/>
  </w:style>
  <w:style w:type="paragraph" w:customStyle="1" w:styleId="EEA6E30CF3EF499AA0DBEB941FC46FC1">
    <w:name w:val="EEA6E30CF3EF499AA0DBEB941FC46FC1"/>
    <w:rsid w:val="00B733BC"/>
  </w:style>
  <w:style w:type="paragraph" w:customStyle="1" w:styleId="9789DFB4852C4B6FAE0AD348D6D8BAF8">
    <w:name w:val="9789DFB4852C4B6FAE0AD348D6D8BAF8"/>
    <w:rsid w:val="00B733BC"/>
  </w:style>
  <w:style w:type="paragraph" w:customStyle="1" w:styleId="3EA96ED7F73346EBB1369967B0842499">
    <w:name w:val="3EA96ED7F73346EBB1369967B0842499"/>
    <w:rsid w:val="00B733BC"/>
  </w:style>
  <w:style w:type="paragraph" w:customStyle="1" w:styleId="8D29AD8F48CF4FA49B66E9D932EAE2F9">
    <w:name w:val="8D29AD8F48CF4FA49B66E9D932EAE2F9"/>
    <w:rsid w:val="00B733BC"/>
  </w:style>
  <w:style w:type="paragraph" w:customStyle="1" w:styleId="CF0EA4D78CD94945859693DF7BCF0AE0">
    <w:name w:val="CF0EA4D78CD94945859693DF7BCF0AE0"/>
    <w:rsid w:val="00160204"/>
  </w:style>
  <w:style w:type="paragraph" w:customStyle="1" w:styleId="106129CEE5EC46D59DC2B4A2B274B0F1">
    <w:name w:val="106129CEE5EC46D59DC2B4A2B274B0F1"/>
    <w:rsid w:val="00160204"/>
  </w:style>
  <w:style w:type="paragraph" w:customStyle="1" w:styleId="0E50C783D4084B7DA4685FC19742BB47">
    <w:name w:val="0E50C783D4084B7DA4685FC19742BB47"/>
    <w:rsid w:val="009F1604"/>
  </w:style>
  <w:style w:type="paragraph" w:customStyle="1" w:styleId="2047E2A0D2A544B7BDD394BE7D580369">
    <w:name w:val="2047E2A0D2A544B7BDD394BE7D580369"/>
    <w:rsid w:val="009F1604"/>
  </w:style>
  <w:style w:type="paragraph" w:customStyle="1" w:styleId="E50919E3620E483AB70BDC59DFEA42DD">
    <w:name w:val="E50919E3620E483AB70BDC59DFEA42DD"/>
    <w:rsid w:val="009F1604"/>
  </w:style>
  <w:style w:type="paragraph" w:customStyle="1" w:styleId="8B0AE7F34C374E64AF68D644DAE5C8C8">
    <w:name w:val="8B0AE7F34C374E64AF68D644DAE5C8C8"/>
    <w:rsid w:val="009F1604"/>
  </w:style>
  <w:style w:type="paragraph" w:customStyle="1" w:styleId="F36635C0B9764C5A8CDB91DB30D4DC9E">
    <w:name w:val="F36635C0B9764C5A8CDB91DB30D4DC9E"/>
    <w:rsid w:val="009F1604"/>
  </w:style>
  <w:style w:type="paragraph" w:customStyle="1" w:styleId="579A32BF1FEF4DFD8AC4918A2D3131C9">
    <w:name w:val="579A32BF1FEF4DFD8AC4918A2D3131C9"/>
    <w:rsid w:val="009F1604"/>
  </w:style>
  <w:style w:type="paragraph" w:customStyle="1" w:styleId="AD225FCF71F64EFB902EAEDB46EA8B69">
    <w:name w:val="AD225FCF71F64EFB902EAEDB46EA8B69"/>
    <w:rsid w:val="009F1604"/>
  </w:style>
  <w:style w:type="paragraph" w:customStyle="1" w:styleId="1348D87464A2434A8572F018B0A902E7">
    <w:name w:val="1348D87464A2434A8572F018B0A902E7"/>
    <w:rsid w:val="009F1604"/>
  </w:style>
  <w:style w:type="paragraph" w:customStyle="1" w:styleId="D90D848E55CE4C1083BD1EC64BC5392F">
    <w:name w:val="D90D848E55CE4C1083BD1EC64BC5392F"/>
    <w:rsid w:val="009F1604"/>
  </w:style>
  <w:style w:type="paragraph" w:customStyle="1" w:styleId="B08064FBBDF54C30AD200A36A208E1D3">
    <w:name w:val="B08064FBBDF54C30AD200A36A208E1D3"/>
    <w:rsid w:val="009F1604"/>
  </w:style>
  <w:style w:type="paragraph" w:customStyle="1" w:styleId="EE97F1DC5F2443BA8E4D219E8FD41A10">
    <w:name w:val="EE97F1DC5F2443BA8E4D219E8FD41A10"/>
    <w:rsid w:val="009F1604"/>
  </w:style>
  <w:style w:type="paragraph" w:customStyle="1" w:styleId="010B627359244D12AA3CB6BC99D6B108">
    <w:name w:val="010B627359244D12AA3CB6BC99D6B108"/>
    <w:rsid w:val="009F1604"/>
  </w:style>
  <w:style w:type="paragraph" w:customStyle="1" w:styleId="5377A3AE23ED4C1E8303322280947918">
    <w:name w:val="5377A3AE23ED4C1E8303322280947918"/>
    <w:rsid w:val="009F1604"/>
  </w:style>
  <w:style w:type="paragraph" w:customStyle="1" w:styleId="CC4A544F8EDC49178541514C408292B7">
    <w:name w:val="CC4A544F8EDC49178541514C408292B7"/>
    <w:rsid w:val="009F1604"/>
  </w:style>
  <w:style w:type="paragraph" w:customStyle="1" w:styleId="F67436D91411424190D64A921D07AD09">
    <w:name w:val="F67436D91411424190D64A921D07AD09"/>
    <w:rsid w:val="009F1604"/>
  </w:style>
  <w:style w:type="paragraph" w:customStyle="1" w:styleId="519C70A5F9D3476E8AF978DC9399AD6B">
    <w:name w:val="519C70A5F9D3476E8AF978DC9399AD6B"/>
    <w:rsid w:val="009F1604"/>
  </w:style>
  <w:style w:type="paragraph" w:customStyle="1" w:styleId="035CC6C196ED43CC95EC920D53878250">
    <w:name w:val="035CC6C196ED43CC95EC920D53878250"/>
    <w:rsid w:val="009F1604"/>
  </w:style>
  <w:style w:type="paragraph" w:customStyle="1" w:styleId="09C47C15563C4DA3A4301854EF3E6272">
    <w:name w:val="09C47C15563C4DA3A4301854EF3E6272"/>
    <w:rsid w:val="009F1604"/>
  </w:style>
  <w:style w:type="paragraph" w:customStyle="1" w:styleId="3D94E791E89949958AD2CEAF5674583A">
    <w:name w:val="3D94E791E89949958AD2CEAF5674583A"/>
    <w:rsid w:val="009F1604"/>
  </w:style>
  <w:style w:type="paragraph" w:customStyle="1" w:styleId="ECEB5084A0934DCDAD50F5E467BCEC3B">
    <w:name w:val="ECEB5084A0934DCDAD50F5E467BCEC3B"/>
    <w:rsid w:val="009F1604"/>
  </w:style>
  <w:style w:type="paragraph" w:customStyle="1" w:styleId="E9B8202660904004A48A16A20C4D8E4C">
    <w:name w:val="E9B8202660904004A48A16A20C4D8E4C"/>
    <w:rsid w:val="009F1604"/>
  </w:style>
  <w:style w:type="paragraph" w:customStyle="1" w:styleId="78BF6041B1FC42C0987BF37DEDF3E180">
    <w:name w:val="78BF6041B1FC42C0987BF37DEDF3E180"/>
    <w:rsid w:val="009F1604"/>
  </w:style>
  <w:style w:type="paragraph" w:customStyle="1" w:styleId="04746B44CF8942A7B1C023C2FC5C804C">
    <w:name w:val="04746B44CF8942A7B1C023C2FC5C804C"/>
    <w:rsid w:val="009F1604"/>
  </w:style>
  <w:style w:type="paragraph" w:customStyle="1" w:styleId="6732E71829534444A103B95BB846DD80">
    <w:name w:val="6732E71829534444A103B95BB846DD80"/>
    <w:rsid w:val="009F1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81800514</CompanyPhone>
  <CompanyFax/>
  <CompanyEmail>wongkwokcheong@hotmail.com</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9B8C0-CF4C-4E08-9001-32CB181579D7}">
  <ds:schemaRefs>
    <ds:schemaRef ds:uri="http://schemas.openxmlformats.org/officeDocument/2006/bibliography"/>
  </ds:schemaRefs>
</ds:datastoreItem>
</file>

<file path=customXml/itemProps4.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linkedin.com/in/kwok-cheong-wong-12334a140</cp:keywords>
  <dc:description/>
  <cp:lastModifiedBy/>
  <cp:revision>1</cp:revision>
  <dcterms:created xsi:type="dcterms:W3CDTF">2020-06-08T09:04:00Z</dcterms:created>
  <dcterms:modified xsi:type="dcterms:W3CDTF">2020-07-02T04:19:00Z</dcterms:modified>
  <cp:category/>
  <cp:contentStatus>https://github.com/kwokcheong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